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B5C79" w14:textId="10FF9E95" w:rsidR="002E2AEB" w:rsidRPr="00E867F8" w:rsidRDefault="00E867F8" w:rsidP="000B4B89">
      <w:pPr>
        <w:rPr>
          <w:rFonts w:asciiTheme="minorBidi" w:hAnsiTheme="minorBidi" w:cstheme="minorBidi"/>
          <w:b/>
          <w:bCs/>
          <w:sz w:val="18"/>
          <w:szCs w:val="18"/>
        </w:rPr>
      </w:pPr>
      <w:r w:rsidRPr="00E867F8">
        <w:rPr>
          <w:rFonts w:asciiTheme="minorBidi" w:hAnsiTheme="minorBidi" w:cstheme="minorBidi"/>
          <w:b/>
          <w:bCs/>
          <w:sz w:val="18"/>
          <w:szCs w:val="18"/>
        </w:rPr>
        <w:t xml:space="preserve">To: </w:t>
      </w:r>
      <w:permStart w:id="1412174810" w:edGrp="everyone"/>
      <w:r w:rsidRPr="00E867F8">
        <w:rPr>
          <w:rFonts w:asciiTheme="minorBidi" w:hAnsiTheme="minorBidi" w:cstheme="minorBidi"/>
          <w:b/>
          <w:bCs/>
          <w:sz w:val="18"/>
          <w:szCs w:val="18"/>
        </w:rPr>
        <w:t>&lt;DrName&gt;</w:t>
      </w:r>
      <w:permEnd w:id="1412174810"/>
    </w:p>
    <w:p w14:paraId="3973777F" w14:textId="42ACBF6A" w:rsidR="00E867F8" w:rsidRPr="00E867F8" w:rsidRDefault="00E867F8" w:rsidP="000B4B89">
      <w:pPr>
        <w:rPr>
          <w:rFonts w:asciiTheme="minorBidi" w:hAnsiTheme="minorBidi" w:cstheme="minorBidi"/>
          <w:b/>
          <w:bCs/>
          <w:sz w:val="18"/>
          <w:szCs w:val="18"/>
        </w:rPr>
      </w:pPr>
      <w:permStart w:id="950101179" w:edGrp="everyone"/>
      <w:r w:rsidRPr="00E867F8">
        <w:rPr>
          <w:rFonts w:asciiTheme="minorBidi" w:hAnsiTheme="minorBidi" w:cstheme="minorBidi"/>
          <w:b/>
          <w:bCs/>
          <w:sz w:val="18"/>
          <w:szCs w:val="18"/>
        </w:rPr>
        <w:t>&lt;PracticeName&gt;</w:t>
      </w:r>
      <w:permEnd w:id="950101179"/>
    </w:p>
    <w:p w14:paraId="78381A19" w14:textId="48F1C2A8" w:rsidR="00E867F8" w:rsidRPr="00E867F8" w:rsidRDefault="00E867F8" w:rsidP="000B4B89">
      <w:pPr>
        <w:rPr>
          <w:rFonts w:asciiTheme="minorBidi" w:hAnsiTheme="minorBidi" w:cstheme="minorBidi"/>
          <w:b/>
          <w:bCs/>
          <w:sz w:val="18"/>
          <w:szCs w:val="18"/>
        </w:rPr>
      </w:pPr>
      <w:permStart w:id="1974616968" w:edGrp="everyone"/>
      <w:r w:rsidRPr="00E867F8">
        <w:rPr>
          <w:rFonts w:asciiTheme="minorBidi" w:hAnsiTheme="minorBidi" w:cstheme="minorBidi"/>
          <w:b/>
          <w:bCs/>
          <w:sz w:val="18"/>
          <w:szCs w:val="18"/>
        </w:rPr>
        <w:t>&lt;PracticeAddress&gt;</w:t>
      </w:r>
      <w:permEnd w:id="1974616968"/>
    </w:p>
    <w:p w14:paraId="7DC5764D" w14:textId="66FFD1C7" w:rsidR="00E867F8" w:rsidRPr="00E867F8" w:rsidRDefault="00E867F8" w:rsidP="000B4B89">
      <w:pPr>
        <w:rPr>
          <w:rFonts w:asciiTheme="minorBidi" w:hAnsiTheme="minorBidi" w:cstheme="minorBidi"/>
          <w:b/>
          <w:bCs/>
          <w:sz w:val="18"/>
          <w:szCs w:val="18"/>
        </w:rPr>
      </w:pPr>
      <w:permStart w:id="272303824" w:edGrp="everyone"/>
      <w:r w:rsidRPr="00E867F8">
        <w:rPr>
          <w:rFonts w:asciiTheme="minorBidi" w:hAnsiTheme="minorBidi" w:cstheme="minorBidi"/>
          <w:b/>
          <w:bCs/>
          <w:sz w:val="18"/>
          <w:szCs w:val="18"/>
        </w:rPr>
        <w:t>&lt;PracticeContactNo&gt;</w:t>
      </w:r>
      <w:permEnd w:id="272303824"/>
    </w:p>
    <w:p w14:paraId="4A54E20D" w14:textId="707852DB" w:rsidR="00E867F8" w:rsidRDefault="00E867F8" w:rsidP="00AC7E6B">
      <w:pPr>
        <w:rPr>
          <w:rFonts w:asciiTheme="minorBidi" w:hAnsiTheme="minorBidi" w:cstheme="minorBidi"/>
          <w:sz w:val="18"/>
          <w:szCs w:val="18"/>
        </w:rPr>
      </w:pPr>
    </w:p>
    <w:p w14:paraId="530F8D13" w14:textId="16A3F2F0" w:rsidR="00E867F8" w:rsidRDefault="00E867F8" w:rsidP="00AC7E6B">
      <w:pPr>
        <w:rPr>
          <w:rFonts w:asciiTheme="minorBidi" w:hAnsiTheme="minorBidi" w:cstheme="minorBidi"/>
          <w:sz w:val="18"/>
          <w:szCs w:val="18"/>
        </w:rPr>
      </w:pPr>
    </w:p>
    <w:p w14:paraId="2AAB9D48" w14:textId="49D50B5E" w:rsidR="00E867F8" w:rsidRDefault="00E867F8" w:rsidP="00AC7E6B">
      <w:pPr>
        <w:rPr>
          <w:rFonts w:asciiTheme="minorBidi" w:hAnsiTheme="minorBidi" w:cstheme="minorBidi"/>
          <w:sz w:val="18"/>
          <w:szCs w:val="18"/>
        </w:rPr>
      </w:pPr>
      <w:r>
        <w:rPr>
          <w:rFonts w:asciiTheme="minorBidi" w:hAnsiTheme="minorBidi" w:cstheme="minorBidi"/>
          <w:sz w:val="18"/>
          <w:szCs w:val="18"/>
        </w:rPr>
        <w:t>Dear Doctor,</w:t>
      </w:r>
    </w:p>
    <w:p w14:paraId="0D21E9D2" w14:textId="6913DA81" w:rsidR="00E867F8" w:rsidRDefault="00E867F8" w:rsidP="00AC7E6B">
      <w:pPr>
        <w:rPr>
          <w:rFonts w:asciiTheme="minorBidi" w:hAnsiTheme="minorBidi" w:cstheme="minorBidi"/>
          <w:sz w:val="18"/>
          <w:szCs w:val="18"/>
        </w:rPr>
      </w:pPr>
    </w:p>
    <w:p w14:paraId="39B27010" w14:textId="402355DF" w:rsidR="00E867F8" w:rsidRDefault="00E867F8" w:rsidP="00AC7E6B">
      <w:pPr>
        <w:rPr>
          <w:rFonts w:asciiTheme="minorBidi" w:hAnsiTheme="minorBidi" w:cstheme="minorBidi"/>
          <w:b/>
          <w:bCs/>
          <w:sz w:val="18"/>
          <w:szCs w:val="18"/>
          <w:u w:val="single"/>
        </w:rPr>
      </w:pPr>
      <w:r w:rsidRPr="00E867F8">
        <w:rPr>
          <w:rFonts w:asciiTheme="minorBidi" w:hAnsiTheme="minorBidi" w:cstheme="minorBidi"/>
          <w:b/>
          <w:bCs/>
          <w:sz w:val="18"/>
          <w:szCs w:val="18"/>
          <w:u w:val="single"/>
        </w:rPr>
        <w:t xml:space="preserve">RE: </w:t>
      </w:r>
      <w:permStart w:id="1954876816" w:edGrp="everyone"/>
      <w:r w:rsidRPr="00E867F8">
        <w:rPr>
          <w:rFonts w:asciiTheme="minorBidi" w:hAnsiTheme="minorBidi" w:cstheme="minorBidi"/>
          <w:b/>
          <w:bCs/>
          <w:sz w:val="18"/>
          <w:szCs w:val="18"/>
          <w:u w:val="single"/>
        </w:rPr>
        <w:t>&lt;PatientName&gt;</w:t>
      </w:r>
      <w:permEnd w:id="1954876816"/>
      <w:r w:rsidRPr="00E867F8">
        <w:rPr>
          <w:rFonts w:asciiTheme="minorBidi" w:hAnsiTheme="minorBidi" w:cstheme="minorBidi"/>
          <w:b/>
          <w:bCs/>
          <w:sz w:val="18"/>
          <w:szCs w:val="18"/>
          <w:u w:val="single"/>
        </w:rPr>
        <w:t xml:space="preserve">, DOB: </w:t>
      </w:r>
      <w:permStart w:id="444291455" w:edGrp="everyone"/>
      <w:r w:rsidRPr="00E867F8">
        <w:rPr>
          <w:rFonts w:asciiTheme="minorBidi" w:hAnsiTheme="minorBidi" w:cstheme="minorBidi"/>
          <w:b/>
          <w:bCs/>
          <w:sz w:val="18"/>
          <w:szCs w:val="18"/>
          <w:u w:val="single"/>
        </w:rPr>
        <w:t>&lt;PatientDOB&gt;</w:t>
      </w:r>
      <w:permEnd w:id="444291455"/>
    </w:p>
    <w:p w14:paraId="6D47BC43" w14:textId="77777777" w:rsidR="00E867F8" w:rsidRDefault="00E867F8" w:rsidP="00E867F8">
      <w:pPr>
        <w:rPr>
          <w:rFonts w:asciiTheme="minorBidi" w:hAnsiTheme="minorBidi" w:cstheme="minorBidi"/>
          <w:b/>
          <w:bCs/>
          <w:sz w:val="18"/>
          <w:szCs w:val="18"/>
          <w:u w:val="single"/>
        </w:rPr>
      </w:pPr>
    </w:p>
    <w:p w14:paraId="1F245239" w14:textId="719E9F07" w:rsidR="00E867F8" w:rsidRPr="00A912C4" w:rsidRDefault="00E867F8" w:rsidP="00E867F8">
      <w:pPr>
        <w:rPr>
          <w:rFonts w:asciiTheme="minorBidi" w:hAnsiTheme="minorBidi" w:cstheme="minorBidi"/>
          <w:sz w:val="20"/>
          <w:szCs w:val="20"/>
        </w:rPr>
      </w:pPr>
      <w:r w:rsidRPr="00A912C4">
        <w:rPr>
          <w:rFonts w:asciiTheme="minorBidi" w:hAnsiTheme="minorBidi" w:cstheme="minorBidi"/>
          <w:sz w:val="20"/>
          <w:szCs w:val="20"/>
        </w:rPr>
        <w:t>The above named patient is now attending this practice.</w:t>
      </w:r>
    </w:p>
    <w:p w14:paraId="75A24DDC" w14:textId="77777777" w:rsidR="00E867F8" w:rsidRPr="00A912C4" w:rsidRDefault="00E867F8" w:rsidP="00E867F8">
      <w:pPr>
        <w:rPr>
          <w:rFonts w:asciiTheme="minorBidi" w:hAnsiTheme="minorBidi" w:cstheme="minorBidi"/>
          <w:sz w:val="20"/>
          <w:szCs w:val="20"/>
        </w:rPr>
      </w:pPr>
    </w:p>
    <w:p w14:paraId="03F1290C" w14:textId="11FD2523" w:rsidR="00E867F8" w:rsidRPr="00A912C4" w:rsidRDefault="00E867F8" w:rsidP="00E867F8">
      <w:pPr>
        <w:rPr>
          <w:rFonts w:asciiTheme="minorBidi" w:hAnsiTheme="minorBidi" w:cstheme="minorBidi"/>
          <w:sz w:val="20"/>
          <w:szCs w:val="20"/>
        </w:rPr>
      </w:pPr>
      <w:r w:rsidRPr="00A912C4">
        <w:rPr>
          <w:rFonts w:asciiTheme="minorBidi" w:hAnsiTheme="minorBidi" w:cstheme="minorBidi"/>
          <w:sz w:val="20"/>
          <w:szCs w:val="20"/>
        </w:rPr>
        <w:t xml:space="preserve">It would be appreciated if you would forward their medical records or summary thereof to </w:t>
      </w:r>
      <w:r w:rsidR="004E0B99">
        <w:rPr>
          <w:rFonts w:asciiTheme="minorBidi" w:hAnsiTheme="minorBidi" w:cstheme="minorBidi"/>
          <w:sz w:val="20"/>
          <w:szCs w:val="20"/>
        </w:rPr>
        <w:t>Ardent Medical Surreyhills</w:t>
      </w:r>
      <w:r w:rsidRPr="00A912C4">
        <w:rPr>
          <w:rFonts w:asciiTheme="minorBidi" w:hAnsiTheme="minorBidi" w:cstheme="minorBidi"/>
          <w:sz w:val="20"/>
          <w:szCs w:val="20"/>
        </w:rPr>
        <w:t xml:space="preserve"> at your earliest convenience. Please find signed patient authority below.</w:t>
      </w:r>
    </w:p>
    <w:p w14:paraId="061A1639" w14:textId="31D3354A" w:rsidR="00E867F8" w:rsidRPr="00A912C4" w:rsidRDefault="00E867F8" w:rsidP="00E867F8">
      <w:pPr>
        <w:rPr>
          <w:rFonts w:asciiTheme="minorBidi" w:hAnsiTheme="minorBidi" w:cstheme="minorBidi"/>
          <w:sz w:val="20"/>
          <w:szCs w:val="20"/>
        </w:rPr>
      </w:pPr>
    </w:p>
    <w:p w14:paraId="0EB034A6" w14:textId="38CCBB48" w:rsidR="00E867F8" w:rsidRDefault="00E867F8" w:rsidP="00E867F8">
      <w:pPr>
        <w:rPr>
          <w:rFonts w:asciiTheme="minorBidi" w:hAnsiTheme="minorBidi" w:cstheme="minorBidi"/>
          <w:sz w:val="20"/>
          <w:szCs w:val="20"/>
        </w:rPr>
      </w:pPr>
      <w:r w:rsidRPr="00A912C4">
        <w:rPr>
          <w:rFonts w:asciiTheme="minorBidi" w:hAnsiTheme="minorBidi" w:cstheme="minorBidi"/>
          <w:sz w:val="20"/>
          <w:szCs w:val="20"/>
        </w:rPr>
        <w:t>Kind Regards</w:t>
      </w:r>
    </w:p>
    <w:p w14:paraId="69D6D7AE" w14:textId="77777777" w:rsidR="004E0B99" w:rsidRPr="00A912C4" w:rsidRDefault="004E0B99" w:rsidP="00E867F8">
      <w:pPr>
        <w:rPr>
          <w:rFonts w:asciiTheme="minorBidi" w:hAnsiTheme="minorBidi" w:cstheme="minorBidi"/>
          <w:sz w:val="20"/>
          <w:szCs w:val="20"/>
        </w:rPr>
      </w:pPr>
    </w:p>
    <w:p w14:paraId="21399B64" w14:textId="343E8CFE" w:rsidR="00E867F8" w:rsidRPr="00A912C4" w:rsidRDefault="00E867F8" w:rsidP="00E867F8">
      <w:pPr>
        <w:rPr>
          <w:rFonts w:asciiTheme="minorBidi" w:hAnsiTheme="minorBidi" w:cstheme="minorBidi"/>
          <w:sz w:val="20"/>
          <w:szCs w:val="20"/>
        </w:rPr>
      </w:pPr>
      <w:r w:rsidRPr="00A912C4">
        <w:rPr>
          <w:rFonts w:asciiTheme="minorBidi" w:hAnsiTheme="minorBidi" w:cstheme="minorBidi"/>
          <w:sz w:val="20"/>
          <w:szCs w:val="20"/>
        </w:rPr>
        <w:t>Ardent Medical Surrey Hills</w:t>
      </w:r>
    </w:p>
    <w:p w14:paraId="5EB3BA46" w14:textId="2FFDECA4" w:rsidR="00E867F8" w:rsidRDefault="00E867F8" w:rsidP="00E867F8">
      <w:pPr>
        <w:rPr>
          <w:rFonts w:asciiTheme="minorBidi" w:hAnsiTheme="minorBidi" w:cstheme="minorBidi"/>
          <w:sz w:val="18"/>
          <w:szCs w:val="18"/>
        </w:rPr>
      </w:pPr>
    </w:p>
    <w:p w14:paraId="3B6C27EB" w14:textId="15BA4A5B" w:rsidR="00E867F8" w:rsidRDefault="00E867F8" w:rsidP="00E867F8">
      <w:pPr>
        <w:rPr>
          <w:rFonts w:asciiTheme="minorBidi" w:hAnsiTheme="minorBidi" w:cstheme="minorBidi"/>
          <w:sz w:val="18"/>
          <w:szCs w:val="18"/>
        </w:rPr>
      </w:pPr>
      <w:r>
        <w:rPr>
          <w:rFonts w:asciiTheme="minorBidi" w:hAnsiTheme="minorBidi" w:cstheme="minorBidi"/>
          <w:sz w:val="18"/>
          <w:szCs w:val="18"/>
        </w:rPr>
        <w:t>…………………………………………………………………………………………………………………………………………….</w:t>
      </w:r>
    </w:p>
    <w:p w14:paraId="26C34067" w14:textId="2B8A83DD" w:rsidR="00E867F8" w:rsidRDefault="00E867F8" w:rsidP="00E867F8">
      <w:pPr>
        <w:rPr>
          <w:rFonts w:asciiTheme="minorBidi" w:hAnsiTheme="minorBidi" w:cstheme="minorBidi"/>
          <w:sz w:val="18"/>
          <w:szCs w:val="18"/>
        </w:rPr>
      </w:pPr>
    </w:p>
    <w:p w14:paraId="7BF183F5" w14:textId="7B604390" w:rsidR="00E867F8" w:rsidRDefault="00E867F8" w:rsidP="00E867F8">
      <w:pPr>
        <w:rPr>
          <w:rFonts w:asciiTheme="minorBidi" w:hAnsiTheme="minorBidi" w:cstheme="minorBidi"/>
          <w:sz w:val="18"/>
          <w:szCs w:val="18"/>
        </w:rPr>
      </w:pPr>
    </w:p>
    <w:p w14:paraId="370CEB5E" w14:textId="249A0AE7" w:rsidR="00E867F8" w:rsidRPr="00A912C4" w:rsidRDefault="00E867F8" w:rsidP="00E867F8">
      <w:pPr>
        <w:rPr>
          <w:rFonts w:asciiTheme="minorBidi" w:hAnsiTheme="minorBidi" w:cstheme="minorBidi"/>
          <w:sz w:val="20"/>
          <w:szCs w:val="20"/>
        </w:rPr>
      </w:pPr>
      <w:r w:rsidRPr="00A912C4">
        <w:rPr>
          <w:rFonts w:asciiTheme="minorBidi" w:hAnsiTheme="minorBidi" w:cstheme="minorBidi"/>
          <w:sz w:val="20"/>
          <w:szCs w:val="20"/>
        </w:rPr>
        <w:t xml:space="preserve">I, </w:t>
      </w:r>
      <w:permStart w:id="463694999" w:edGrp="everyone"/>
      <w:r w:rsidRPr="00A912C4">
        <w:rPr>
          <w:rFonts w:asciiTheme="minorBidi" w:hAnsiTheme="minorBidi" w:cstheme="minorBidi"/>
          <w:sz w:val="20"/>
          <w:szCs w:val="20"/>
        </w:rPr>
        <w:t>&lt;PatientName&gt;</w:t>
      </w:r>
      <w:permEnd w:id="463694999"/>
      <w:r w:rsidRPr="00A912C4">
        <w:rPr>
          <w:rFonts w:asciiTheme="minorBidi" w:hAnsiTheme="minorBidi" w:cstheme="minorBidi"/>
          <w:sz w:val="20"/>
          <w:szCs w:val="20"/>
        </w:rPr>
        <w:t xml:space="preserve"> hereby authorised the release of my medical records to Ardent Medical Surrey Hills.</w:t>
      </w:r>
    </w:p>
    <w:p w14:paraId="44A116E9" w14:textId="26534DC6" w:rsidR="00E867F8" w:rsidRDefault="00E867F8" w:rsidP="00E867F8">
      <w:pPr>
        <w:rPr>
          <w:rFonts w:asciiTheme="minorBidi" w:hAnsiTheme="minorBidi" w:cstheme="minorBidi"/>
          <w:sz w:val="18"/>
          <w:szCs w:val="18"/>
        </w:rPr>
      </w:pPr>
    </w:p>
    <w:permStart w:id="1622737872" w:edGrp="everyone"/>
    <w:p w14:paraId="4BA04859" w14:textId="3A8102F3" w:rsidR="00E867F8" w:rsidRDefault="006B2CCD" w:rsidP="00A912C4">
      <w:pPr>
        <w:ind w:left="426" w:hanging="284"/>
        <w:rPr>
          <w:rFonts w:ascii="Arial" w:hAnsi="Arial" w:cs="Arial"/>
          <w:sz w:val="20"/>
          <w:szCs w:val="20"/>
        </w:rPr>
      </w:pPr>
      <w:r w:rsidRPr="006B2CC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6B2CCD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6B2CCD">
        <w:rPr>
          <w:rFonts w:ascii="Arial" w:hAnsi="Arial" w:cs="Arial"/>
          <w:sz w:val="20"/>
          <w:szCs w:val="20"/>
        </w:rPr>
        <w:fldChar w:fldCharType="end"/>
      </w:r>
      <w:permEnd w:id="1622737872"/>
      <w:r w:rsidRPr="006B2CCD">
        <w:rPr>
          <w:rFonts w:ascii="Arial" w:hAnsi="Arial" w:cs="Arial"/>
          <w:sz w:val="20"/>
          <w:szCs w:val="20"/>
        </w:rPr>
        <w:tab/>
        <w:t>Dr William Wong</w:t>
      </w:r>
      <w:r>
        <w:rPr>
          <w:rFonts w:ascii="Arial" w:hAnsi="Arial" w:cs="Arial"/>
          <w:sz w:val="20"/>
          <w:szCs w:val="20"/>
        </w:rPr>
        <w:t xml:space="preserve">, </w:t>
      </w:r>
      <w:r w:rsidRPr="006B2CCD">
        <w:rPr>
          <w:rFonts w:ascii="Arial" w:hAnsi="Arial" w:cs="Arial"/>
          <w:sz w:val="20"/>
          <w:szCs w:val="20"/>
        </w:rPr>
        <w:t>MBBS FRACGP</w:t>
      </w:r>
    </w:p>
    <w:p w14:paraId="025AE8EA" w14:textId="6C406E77" w:rsidR="006B2CCD" w:rsidRDefault="006B2CCD" w:rsidP="00A912C4">
      <w:pPr>
        <w:ind w:left="426" w:hanging="284"/>
        <w:rPr>
          <w:rFonts w:ascii="Arial" w:hAnsi="Arial" w:cs="Arial"/>
          <w:sz w:val="20"/>
          <w:szCs w:val="20"/>
        </w:rPr>
      </w:pPr>
    </w:p>
    <w:permStart w:id="43869717" w:edGrp="everyone"/>
    <w:p w14:paraId="7EDAB420" w14:textId="18542E1B" w:rsidR="006B2CCD" w:rsidRDefault="006B2CCD" w:rsidP="00A912C4">
      <w:pPr>
        <w:ind w:left="426" w:hanging="284"/>
        <w:rPr>
          <w:rFonts w:ascii="Arial" w:hAnsi="Arial" w:cs="Arial"/>
          <w:sz w:val="20"/>
          <w:szCs w:val="20"/>
        </w:rPr>
      </w:pPr>
      <w:r w:rsidRPr="006B2CC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6B2CCD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6B2CCD">
        <w:rPr>
          <w:rFonts w:ascii="Arial" w:hAnsi="Arial" w:cs="Arial"/>
          <w:sz w:val="20"/>
          <w:szCs w:val="20"/>
        </w:rPr>
        <w:fldChar w:fldCharType="end"/>
      </w:r>
      <w:permEnd w:id="43869717"/>
      <w:r w:rsidRPr="006B2CCD">
        <w:rPr>
          <w:rFonts w:ascii="Arial" w:hAnsi="Arial" w:cs="Arial"/>
          <w:sz w:val="20"/>
          <w:szCs w:val="20"/>
        </w:rPr>
        <w:tab/>
        <w:t xml:space="preserve">Dr </w:t>
      </w:r>
      <w:r>
        <w:rPr>
          <w:rFonts w:ascii="Arial" w:hAnsi="Arial" w:cs="Arial"/>
          <w:sz w:val="20"/>
          <w:szCs w:val="20"/>
        </w:rPr>
        <w:t xml:space="preserve">Martin Hodgson, </w:t>
      </w:r>
      <w:r w:rsidRPr="006B2CCD">
        <w:rPr>
          <w:rFonts w:ascii="Arial" w:hAnsi="Arial" w:cs="Arial"/>
          <w:sz w:val="20"/>
          <w:szCs w:val="20"/>
        </w:rPr>
        <w:t>MBBS FRACGP</w:t>
      </w:r>
    </w:p>
    <w:p w14:paraId="70797342" w14:textId="7E47A6AE" w:rsidR="006B2CCD" w:rsidRDefault="006B2CCD" w:rsidP="006B2CCD">
      <w:pPr>
        <w:ind w:left="284" w:hanging="284"/>
        <w:rPr>
          <w:rFonts w:ascii="Arial" w:hAnsi="Arial" w:cs="Arial"/>
          <w:sz w:val="20"/>
          <w:szCs w:val="20"/>
        </w:rPr>
      </w:pPr>
    </w:p>
    <w:p w14:paraId="7144AC6B" w14:textId="451F746E" w:rsidR="006B2CCD" w:rsidRDefault="006B2CCD" w:rsidP="006B2CCD">
      <w:pPr>
        <w:ind w:left="284" w:hanging="284"/>
        <w:rPr>
          <w:rFonts w:asciiTheme="minorBidi" w:hAnsiTheme="minorBidi" w:cstheme="minorBidi"/>
          <w:sz w:val="20"/>
          <w:szCs w:val="20"/>
        </w:rPr>
      </w:pPr>
    </w:p>
    <w:p w14:paraId="62C28A95" w14:textId="668FAF09" w:rsidR="006B2CCD" w:rsidRDefault="00A912C4" w:rsidP="006B2CCD">
      <w:pPr>
        <w:ind w:left="284" w:hanging="284"/>
        <w:rPr>
          <w:rFonts w:asciiTheme="minorBidi" w:hAnsiTheme="minorBidi" w:cstheme="minorBidi"/>
          <w:sz w:val="20"/>
          <w:szCs w:val="20"/>
        </w:rPr>
      </w:pPr>
      <w:r>
        <w:rPr>
          <w:rFonts w:asciiTheme="minorBidi" w:hAnsiTheme="minorBidi" w:cstheme="minorBidi"/>
          <w:sz w:val="20"/>
          <w:szCs w:val="20"/>
        </w:rPr>
        <w:t>Please include copies of</w:t>
      </w:r>
    </w:p>
    <w:p w14:paraId="53022F57" w14:textId="15DEF207" w:rsidR="006B2CCD" w:rsidRDefault="006B2CCD" w:rsidP="006B2CCD">
      <w:pPr>
        <w:ind w:left="284" w:hanging="284"/>
        <w:rPr>
          <w:rFonts w:asciiTheme="minorBidi" w:hAnsiTheme="minorBidi" w:cstheme="minorBidi"/>
          <w:sz w:val="20"/>
          <w:szCs w:val="20"/>
        </w:rPr>
      </w:pPr>
    </w:p>
    <w:permStart w:id="814116555" w:edGrp="everyone"/>
    <w:p w14:paraId="29709FDD" w14:textId="7F1535E8" w:rsidR="006B2CCD" w:rsidRDefault="00A912C4" w:rsidP="00A912C4">
      <w:pPr>
        <w:ind w:left="426" w:hanging="284"/>
        <w:rPr>
          <w:rFonts w:ascii="Arial" w:hAnsi="Arial" w:cs="Arial"/>
          <w:sz w:val="20"/>
          <w:szCs w:val="20"/>
        </w:rPr>
      </w:pPr>
      <w:r w:rsidRPr="006B2CC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6B2CCD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6B2CCD">
        <w:rPr>
          <w:rFonts w:ascii="Arial" w:hAnsi="Arial" w:cs="Arial"/>
          <w:sz w:val="20"/>
          <w:szCs w:val="20"/>
        </w:rPr>
        <w:fldChar w:fldCharType="end"/>
      </w:r>
      <w:permEnd w:id="814116555"/>
      <w:r>
        <w:rPr>
          <w:rFonts w:ascii="Arial" w:hAnsi="Arial" w:cs="Arial"/>
          <w:sz w:val="20"/>
          <w:szCs w:val="20"/>
        </w:rPr>
        <w:tab/>
        <w:t>Patient Health Summary</w:t>
      </w:r>
    </w:p>
    <w:p w14:paraId="6BC1F7C5" w14:textId="7B2D0C57" w:rsidR="00A912C4" w:rsidRDefault="00A912C4" w:rsidP="00A912C4">
      <w:pPr>
        <w:ind w:left="426" w:hanging="284"/>
        <w:rPr>
          <w:rFonts w:ascii="Arial" w:hAnsi="Arial" w:cs="Arial"/>
          <w:sz w:val="20"/>
          <w:szCs w:val="20"/>
        </w:rPr>
      </w:pPr>
    </w:p>
    <w:permStart w:id="172384972" w:edGrp="everyone"/>
    <w:p w14:paraId="0A3F5D1F" w14:textId="256E32CC" w:rsidR="00A912C4" w:rsidRDefault="00A912C4" w:rsidP="00A912C4">
      <w:pPr>
        <w:ind w:left="426" w:hanging="284"/>
        <w:rPr>
          <w:rFonts w:ascii="Arial" w:hAnsi="Arial" w:cs="Arial"/>
          <w:sz w:val="20"/>
          <w:szCs w:val="20"/>
        </w:rPr>
      </w:pPr>
      <w:r w:rsidRPr="006B2CC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6B2CCD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6B2CCD">
        <w:rPr>
          <w:rFonts w:ascii="Arial" w:hAnsi="Arial" w:cs="Arial"/>
          <w:sz w:val="20"/>
          <w:szCs w:val="20"/>
        </w:rPr>
        <w:fldChar w:fldCharType="end"/>
      </w:r>
      <w:permEnd w:id="172384972"/>
      <w:r>
        <w:rPr>
          <w:rFonts w:ascii="Arial" w:hAnsi="Arial" w:cs="Arial"/>
          <w:sz w:val="20"/>
          <w:szCs w:val="20"/>
        </w:rPr>
        <w:tab/>
        <w:t>Health Assessment</w:t>
      </w:r>
    </w:p>
    <w:p w14:paraId="0F9F85D8" w14:textId="75DE58C0" w:rsidR="00A912C4" w:rsidRDefault="00A912C4" w:rsidP="00A912C4">
      <w:pPr>
        <w:ind w:left="426" w:hanging="284"/>
        <w:rPr>
          <w:rFonts w:ascii="Arial" w:hAnsi="Arial" w:cs="Arial"/>
          <w:sz w:val="20"/>
          <w:szCs w:val="20"/>
        </w:rPr>
      </w:pPr>
    </w:p>
    <w:permStart w:id="984485326" w:edGrp="everyone"/>
    <w:p w14:paraId="6DFFC12C" w14:textId="79EF6D94" w:rsidR="00A912C4" w:rsidRDefault="00A912C4" w:rsidP="00A912C4">
      <w:pPr>
        <w:ind w:left="426" w:hanging="284"/>
        <w:rPr>
          <w:rFonts w:ascii="Arial" w:hAnsi="Arial" w:cs="Arial"/>
          <w:sz w:val="20"/>
          <w:szCs w:val="20"/>
        </w:rPr>
      </w:pPr>
      <w:r w:rsidRPr="006B2CC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6B2CCD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6B2CCD">
        <w:rPr>
          <w:rFonts w:ascii="Arial" w:hAnsi="Arial" w:cs="Arial"/>
          <w:sz w:val="20"/>
          <w:szCs w:val="20"/>
        </w:rPr>
        <w:fldChar w:fldCharType="end"/>
      </w:r>
      <w:permEnd w:id="984485326"/>
      <w:r>
        <w:rPr>
          <w:rFonts w:ascii="Arial" w:hAnsi="Arial" w:cs="Arial"/>
          <w:sz w:val="20"/>
          <w:szCs w:val="20"/>
        </w:rPr>
        <w:tab/>
        <w:t>Pathology Results (Recent)</w:t>
      </w:r>
    </w:p>
    <w:p w14:paraId="714BB821" w14:textId="248C3753" w:rsidR="00A912C4" w:rsidRDefault="00A912C4" w:rsidP="00A912C4">
      <w:pPr>
        <w:ind w:left="426" w:hanging="284"/>
        <w:rPr>
          <w:rFonts w:ascii="Arial" w:hAnsi="Arial" w:cs="Arial"/>
          <w:sz w:val="20"/>
          <w:szCs w:val="20"/>
        </w:rPr>
      </w:pPr>
    </w:p>
    <w:permStart w:id="1916236283" w:edGrp="everyone"/>
    <w:p w14:paraId="3233381B" w14:textId="79C872E0" w:rsidR="00A912C4" w:rsidRDefault="00A912C4" w:rsidP="00A912C4">
      <w:pPr>
        <w:ind w:left="426" w:hanging="284"/>
        <w:rPr>
          <w:rFonts w:ascii="Arial" w:hAnsi="Arial" w:cs="Arial"/>
          <w:sz w:val="20"/>
          <w:szCs w:val="20"/>
        </w:rPr>
      </w:pPr>
      <w:r w:rsidRPr="006B2CC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6B2CCD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6B2CCD">
        <w:rPr>
          <w:rFonts w:ascii="Arial" w:hAnsi="Arial" w:cs="Arial"/>
          <w:sz w:val="20"/>
          <w:szCs w:val="20"/>
        </w:rPr>
        <w:fldChar w:fldCharType="end"/>
      </w:r>
      <w:permEnd w:id="1916236283"/>
      <w:r>
        <w:rPr>
          <w:rFonts w:ascii="Arial" w:hAnsi="Arial" w:cs="Arial"/>
          <w:sz w:val="20"/>
          <w:szCs w:val="20"/>
        </w:rPr>
        <w:tab/>
        <w:t>Care Plan / GPMP</w:t>
      </w:r>
    </w:p>
    <w:p w14:paraId="19EBEDF1" w14:textId="716B7B92" w:rsidR="00A912C4" w:rsidRDefault="00A912C4" w:rsidP="00A912C4">
      <w:pPr>
        <w:ind w:left="426" w:hanging="284"/>
        <w:rPr>
          <w:rFonts w:ascii="Arial" w:hAnsi="Arial" w:cs="Arial"/>
          <w:sz w:val="20"/>
          <w:szCs w:val="20"/>
        </w:rPr>
      </w:pPr>
    </w:p>
    <w:permStart w:id="1202409642" w:edGrp="everyone"/>
    <w:p w14:paraId="43709257" w14:textId="4884482C" w:rsidR="00A912C4" w:rsidRDefault="00A912C4" w:rsidP="00A912C4">
      <w:pPr>
        <w:ind w:left="426" w:hanging="284"/>
        <w:rPr>
          <w:rFonts w:asciiTheme="minorBidi" w:hAnsiTheme="minorBidi" w:cstheme="minorBidi"/>
          <w:sz w:val="20"/>
          <w:szCs w:val="20"/>
        </w:rPr>
      </w:pPr>
      <w:r w:rsidRPr="006B2CC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6B2CCD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6B2CCD">
        <w:rPr>
          <w:rFonts w:ascii="Arial" w:hAnsi="Arial" w:cs="Arial"/>
          <w:sz w:val="20"/>
          <w:szCs w:val="20"/>
        </w:rPr>
        <w:fldChar w:fldCharType="end"/>
      </w:r>
      <w:permEnd w:id="1202409642"/>
      <w:r>
        <w:rPr>
          <w:rFonts w:ascii="Arial" w:hAnsi="Arial" w:cs="Arial"/>
          <w:sz w:val="20"/>
          <w:szCs w:val="20"/>
        </w:rPr>
        <w:tab/>
        <w:t>PAP Result</w:t>
      </w:r>
    </w:p>
    <w:p w14:paraId="1DAC6911" w14:textId="7A477043" w:rsidR="006B2CCD" w:rsidRDefault="006B2CCD" w:rsidP="006B2CCD">
      <w:pPr>
        <w:ind w:left="284" w:hanging="284"/>
        <w:rPr>
          <w:rFonts w:asciiTheme="minorBidi" w:hAnsiTheme="minorBidi" w:cstheme="minorBidi"/>
          <w:sz w:val="20"/>
          <w:szCs w:val="20"/>
        </w:rPr>
      </w:pPr>
    </w:p>
    <w:p w14:paraId="21AAB84C" w14:textId="2D6CFC20" w:rsidR="006B2CCD" w:rsidRDefault="006B2CCD" w:rsidP="006B2CCD">
      <w:pPr>
        <w:ind w:left="284" w:hanging="284"/>
        <w:rPr>
          <w:rFonts w:asciiTheme="minorBidi" w:hAnsiTheme="minorBidi" w:cstheme="minorBidi"/>
          <w:sz w:val="20"/>
          <w:szCs w:val="20"/>
        </w:rPr>
      </w:pPr>
    </w:p>
    <w:p w14:paraId="63DEFF76" w14:textId="77777777" w:rsidR="00A912C4" w:rsidRDefault="00A912C4" w:rsidP="006B2CCD">
      <w:pPr>
        <w:ind w:left="284" w:hanging="284"/>
        <w:rPr>
          <w:rFonts w:asciiTheme="minorBidi" w:hAnsiTheme="minorBidi" w:cstheme="minorBidi"/>
          <w:b/>
          <w:bCs/>
          <w:sz w:val="20"/>
          <w:szCs w:val="20"/>
        </w:rPr>
      </w:pPr>
    </w:p>
    <w:p w14:paraId="4AE54F22" w14:textId="77777777" w:rsidR="00A912C4" w:rsidRDefault="00A912C4" w:rsidP="006B2CCD">
      <w:pPr>
        <w:ind w:left="284" w:hanging="284"/>
        <w:rPr>
          <w:rFonts w:asciiTheme="minorBidi" w:hAnsiTheme="minorBidi" w:cstheme="minorBidi"/>
          <w:b/>
          <w:bCs/>
          <w:sz w:val="20"/>
          <w:szCs w:val="20"/>
        </w:rPr>
      </w:pPr>
    </w:p>
    <w:p w14:paraId="2464A02A" w14:textId="77777777" w:rsidR="00A912C4" w:rsidRDefault="00A912C4" w:rsidP="006B2CCD">
      <w:pPr>
        <w:ind w:left="284" w:hanging="284"/>
        <w:rPr>
          <w:rFonts w:asciiTheme="minorBidi" w:hAnsiTheme="minorBidi" w:cstheme="minorBidi"/>
          <w:b/>
          <w:bCs/>
          <w:sz w:val="20"/>
          <w:szCs w:val="20"/>
        </w:rPr>
      </w:pPr>
    </w:p>
    <w:p w14:paraId="0400F4A4" w14:textId="77777777" w:rsidR="00A912C4" w:rsidRDefault="00A912C4" w:rsidP="006B2CCD">
      <w:pPr>
        <w:ind w:left="284" w:hanging="284"/>
        <w:rPr>
          <w:rFonts w:asciiTheme="minorBidi" w:hAnsiTheme="minorBidi" w:cstheme="minorBidi"/>
          <w:b/>
          <w:bCs/>
          <w:sz w:val="20"/>
          <w:szCs w:val="20"/>
        </w:rPr>
      </w:pPr>
    </w:p>
    <w:p w14:paraId="63245F7C" w14:textId="77777777" w:rsidR="00A912C4" w:rsidRDefault="00A912C4" w:rsidP="006B2CCD">
      <w:pPr>
        <w:ind w:left="284" w:hanging="284"/>
        <w:rPr>
          <w:rFonts w:asciiTheme="minorBidi" w:hAnsiTheme="minorBidi" w:cstheme="minorBidi"/>
          <w:b/>
          <w:bCs/>
          <w:sz w:val="20"/>
          <w:szCs w:val="20"/>
        </w:rPr>
      </w:pPr>
    </w:p>
    <w:p w14:paraId="49111A29" w14:textId="33B5DE78" w:rsidR="006B2CCD" w:rsidRPr="006B2CCD" w:rsidRDefault="006B2CCD" w:rsidP="006B2CCD">
      <w:pPr>
        <w:ind w:left="284" w:hanging="284"/>
        <w:rPr>
          <w:rFonts w:asciiTheme="minorBidi" w:hAnsiTheme="minorBidi" w:cstheme="minorBidi"/>
          <w:b/>
          <w:bCs/>
          <w:sz w:val="20"/>
          <w:szCs w:val="20"/>
        </w:rPr>
      </w:pPr>
      <w:r w:rsidRPr="006B2CCD">
        <w:rPr>
          <w:rFonts w:asciiTheme="minorBidi" w:hAnsiTheme="minorBidi" w:cstheme="minorBidi"/>
          <w:b/>
          <w:bCs/>
          <w:sz w:val="20"/>
          <w:szCs w:val="20"/>
        </w:rPr>
        <w:t>Patient Signature:</w:t>
      </w:r>
      <w:r>
        <w:rPr>
          <w:rFonts w:asciiTheme="minorBidi" w:hAnsiTheme="minorBidi" w:cstheme="minorBidi"/>
          <w:b/>
          <w:bCs/>
          <w:sz w:val="20"/>
          <w:szCs w:val="20"/>
        </w:rPr>
        <w:t xml:space="preserve"> __________________________________</w:t>
      </w:r>
      <w:r w:rsidR="00A912C4">
        <w:rPr>
          <w:rFonts w:asciiTheme="minorBidi" w:hAnsiTheme="minorBidi" w:cstheme="minorBidi"/>
          <w:b/>
          <w:bCs/>
          <w:sz w:val="20"/>
          <w:szCs w:val="20"/>
        </w:rPr>
        <w:t>_____</w:t>
      </w:r>
      <w:r>
        <w:rPr>
          <w:rFonts w:asciiTheme="minorBidi" w:hAnsiTheme="minorBidi" w:cstheme="minorBidi"/>
          <w:b/>
          <w:bCs/>
          <w:sz w:val="20"/>
          <w:szCs w:val="20"/>
        </w:rPr>
        <w:tab/>
        <w:t>D</w:t>
      </w:r>
      <w:r w:rsidRPr="006B2CCD">
        <w:rPr>
          <w:rFonts w:asciiTheme="minorBidi" w:hAnsiTheme="minorBidi" w:cstheme="minorBidi"/>
          <w:b/>
          <w:bCs/>
          <w:sz w:val="20"/>
          <w:szCs w:val="20"/>
        </w:rPr>
        <w:t>ate:</w:t>
      </w:r>
      <w:r>
        <w:rPr>
          <w:rFonts w:asciiTheme="minorBidi" w:hAnsiTheme="minorBidi" w:cstheme="minorBidi"/>
          <w:b/>
          <w:bCs/>
          <w:sz w:val="20"/>
          <w:szCs w:val="20"/>
        </w:rPr>
        <w:t xml:space="preserve"> ______________________</w:t>
      </w:r>
    </w:p>
    <w:p w14:paraId="6B349AB0" w14:textId="5C1F4F5E" w:rsidR="006B2CCD" w:rsidRDefault="006B2CCD" w:rsidP="006B2CCD">
      <w:pPr>
        <w:ind w:left="284" w:hanging="284"/>
        <w:rPr>
          <w:rFonts w:asciiTheme="minorBidi" w:hAnsiTheme="minorBidi" w:cstheme="minorBidi"/>
          <w:sz w:val="20"/>
          <w:szCs w:val="20"/>
        </w:rPr>
      </w:pPr>
    </w:p>
    <w:p w14:paraId="3834A5B0" w14:textId="77777777" w:rsidR="006B2CCD" w:rsidRPr="006B2CCD" w:rsidRDefault="006B2CCD" w:rsidP="006B2CCD">
      <w:pPr>
        <w:ind w:left="284" w:hanging="284"/>
        <w:rPr>
          <w:rFonts w:asciiTheme="minorBidi" w:hAnsiTheme="minorBidi" w:cstheme="minorBidi"/>
          <w:sz w:val="20"/>
          <w:szCs w:val="20"/>
        </w:rPr>
      </w:pPr>
    </w:p>
    <w:p w14:paraId="1DD25D38" w14:textId="77777777" w:rsidR="006B2CCD" w:rsidRPr="006B2CCD" w:rsidRDefault="006B2CCD" w:rsidP="006B2CCD">
      <w:pPr>
        <w:ind w:left="284" w:hanging="284"/>
        <w:rPr>
          <w:rFonts w:asciiTheme="minorBidi" w:hAnsiTheme="minorBidi" w:cstheme="minorBidi"/>
          <w:sz w:val="20"/>
          <w:szCs w:val="20"/>
        </w:rPr>
      </w:pPr>
    </w:p>
    <w:sectPr w:rsidR="006B2CCD" w:rsidRPr="006B2CCD" w:rsidSect="005A5DF2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418" w:left="1134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7D802" w14:textId="77777777" w:rsidR="005107A5" w:rsidRDefault="005107A5" w:rsidP="00407663">
      <w:r>
        <w:separator/>
      </w:r>
    </w:p>
  </w:endnote>
  <w:endnote w:type="continuationSeparator" w:id="0">
    <w:p w14:paraId="7817C6C7" w14:textId="77777777" w:rsidR="005107A5" w:rsidRDefault="005107A5" w:rsidP="00407663">
      <w:r>
        <w:continuationSeparator/>
      </w:r>
    </w:p>
  </w:endnote>
  <w:endnote w:type="continuationNotice" w:id="1">
    <w:p w14:paraId="66791C78" w14:textId="77777777" w:rsidR="005107A5" w:rsidRDefault="005107A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timum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7C334" w14:textId="77777777" w:rsidR="003B2DE0" w:rsidRPr="0026501E" w:rsidRDefault="003B2DE0" w:rsidP="00711429">
    <w:pPr>
      <w:rPr>
        <w:sz w:val="4"/>
        <w:szCs w:val="4"/>
      </w:rPr>
    </w:pPr>
    <w:r>
      <w:rPr>
        <w:rFonts w:ascii="Optimum" w:hAnsi="Optimum"/>
        <w:sz w:val="16"/>
        <w:szCs w:val="16"/>
      </w:rPr>
      <w:t xml:space="preserve"> </w:t>
    </w:r>
  </w:p>
  <w:tbl>
    <w:tblPr>
      <w:tblW w:w="10207" w:type="dxa"/>
      <w:tblInd w:w="-289" w:type="dxa"/>
      <w:tblLayout w:type="fixed"/>
      <w:tblLook w:val="0000" w:firstRow="0" w:lastRow="0" w:firstColumn="0" w:lastColumn="0" w:noHBand="0" w:noVBand="0"/>
    </w:tblPr>
    <w:tblGrid>
      <w:gridCol w:w="3403"/>
      <w:gridCol w:w="3260"/>
      <w:gridCol w:w="3544"/>
    </w:tblGrid>
    <w:tr w:rsidR="003B2DE0" w:rsidRPr="00660345" w14:paraId="02B87139" w14:textId="77777777" w:rsidTr="0026501E">
      <w:trPr>
        <w:cantSplit/>
      </w:trPr>
      <w:tc>
        <w:tcPr>
          <w:tcW w:w="3403" w:type="dxa"/>
          <w:vAlign w:val="center"/>
        </w:tcPr>
        <w:p w14:paraId="0918652E" w14:textId="6AD66B30" w:rsidR="003B2DE0" w:rsidRPr="00660345" w:rsidRDefault="003B2DE0" w:rsidP="003B2DE0">
          <w:pPr>
            <w:spacing w:before="60" w:after="60"/>
            <w:jc w:val="center"/>
            <w:rPr>
              <w:rFonts w:ascii="Arial" w:hAnsi="Arial"/>
              <w:b/>
              <w:bCs/>
              <w:iCs/>
              <w:sz w:val="14"/>
              <w:szCs w:val="16"/>
            </w:rPr>
          </w:pPr>
        </w:p>
      </w:tc>
      <w:tc>
        <w:tcPr>
          <w:tcW w:w="3260" w:type="dxa"/>
          <w:vAlign w:val="center"/>
        </w:tcPr>
        <w:p w14:paraId="07EE4D89" w14:textId="3E511A35" w:rsidR="003B2DE0" w:rsidRPr="00660345" w:rsidRDefault="003B2DE0" w:rsidP="003B2DE0">
          <w:pPr>
            <w:spacing w:before="60" w:after="60"/>
            <w:jc w:val="center"/>
            <w:rPr>
              <w:rFonts w:ascii="Arial" w:hAnsi="Arial"/>
              <w:b/>
              <w:bCs/>
              <w:iCs/>
              <w:sz w:val="14"/>
              <w:szCs w:val="16"/>
            </w:rPr>
          </w:pPr>
        </w:p>
      </w:tc>
      <w:tc>
        <w:tcPr>
          <w:tcW w:w="3544" w:type="dxa"/>
          <w:vAlign w:val="center"/>
        </w:tcPr>
        <w:p w14:paraId="5C21409B" w14:textId="0BAB1BAB" w:rsidR="003B2DE0" w:rsidRPr="00660345" w:rsidRDefault="0026501E" w:rsidP="0026501E">
          <w:pPr>
            <w:jc w:val="right"/>
            <w:rPr>
              <w:rFonts w:ascii="Optimum" w:hAnsi="Optimum"/>
              <w:sz w:val="16"/>
              <w:szCs w:val="16"/>
            </w:rPr>
          </w:pPr>
          <w:r w:rsidRPr="00660345">
            <w:rPr>
              <w:rFonts w:ascii="Optimum" w:hAnsi="Optimum"/>
              <w:b/>
              <w:bCs/>
              <w:sz w:val="16"/>
              <w:szCs w:val="16"/>
            </w:rPr>
            <w:t>Page</w:t>
          </w:r>
          <w:r w:rsidRPr="000E71CD">
            <w:rPr>
              <w:rFonts w:ascii="Optimum" w:hAnsi="Optimum"/>
              <w:sz w:val="16"/>
              <w:szCs w:val="16"/>
            </w:rPr>
            <w:t xml:space="preserve"> </w:t>
          </w:r>
          <w:r w:rsidRPr="000E71CD">
            <w:rPr>
              <w:rFonts w:ascii="Optimum" w:hAnsi="Optimum"/>
              <w:sz w:val="16"/>
              <w:szCs w:val="16"/>
            </w:rPr>
            <w:fldChar w:fldCharType="begin"/>
          </w:r>
          <w:r w:rsidRPr="000E71CD">
            <w:rPr>
              <w:rFonts w:ascii="Optimum" w:hAnsi="Optimum"/>
              <w:sz w:val="16"/>
              <w:szCs w:val="16"/>
            </w:rPr>
            <w:instrText xml:space="preserve"> PAGE </w:instrText>
          </w:r>
          <w:r w:rsidRPr="000E71CD">
            <w:rPr>
              <w:rFonts w:ascii="Optimum" w:hAnsi="Optimum"/>
              <w:sz w:val="16"/>
              <w:szCs w:val="16"/>
            </w:rPr>
            <w:fldChar w:fldCharType="separate"/>
          </w:r>
          <w:r>
            <w:rPr>
              <w:rFonts w:ascii="Optimum" w:hAnsi="Optimum"/>
              <w:sz w:val="16"/>
              <w:szCs w:val="16"/>
            </w:rPr>
            <w:t>1</w:t>
          </w:r>
          <w:r w:rsidRPr="000E71CD">
            <w:rPr>
              <w:rFonts w:ascii="Optimum" w:hAnsi="Optimum"/>
              <w:sz w:val="16"/>
              <w:szCs w:val="16"/>
            </w:rPr>
            <w:fldChar w:fldCharType="end"/>
          </w:r>
          <w:r w:rsidRPr="000E71CD">
            <w:rPr>
              <w:rFonts w:ascii="Optimum" w:hAnsi="Optimum"/>
              <w:sz w:val="16"/>
              <w:szCs w:val="16"/>
            </w:rPr>
            <w:t xml:space="preserve"> of </w:t>
          </w:r>
          <w:r w:rsidRPr="000E71CD">
            <w:rPr>
              <w:rFonts w:ascii="Optimum" w:hAnsi="Optimum"/>
              <w:sz w:val="16"/>
              <w:szCs w:val="16"/>
            </w:rPr>
            <w:fldChar w:fldCharType="begin"/>
          </w:r>
          <w:r w:rsidRPr="000E71CD">
            <w:rPr>
              <w:rFonts w:ascii="Optimum" w:hAnsi="Optimum"/>
              <w:sz w:val="16"/>
              <w:szCs w:val="16"/>
            </w:rPr>
            <w:instrText xml:space="preserve"> NUMPAGES  </w:instrText>
          </w:r>
          <w:r w:rsidRPr="000E71CD">
            <w:rPr>
              <w:rFonts w:ascii="Optimum" w:hAnsi="Optimum"/>
              <w:sz w:val="16"/>
              <w:szCs w:val="16"/>
            </w:rPr>
            <w:fldChar w:fldCharType="separate"/>
          </w:r>
          <w:r>
            <w:rPr>
              <w:rFonts w:ascii="Optimum" w:hAnsi="Optimum"/>
              <w:sz w:val="16"/>
              <w:szCs w:val="16"/>
            </w:rPr>
            <w:t>3</w:t>
          </w:r>
          <w:r w:rsidRPr="000E71CD">
            <w:rPr>
              <w:rFonts w:ascii="Optimum" w:hAnsi="Optimum"/>
              <w:sz w:val="16"/>
              <w:szCs w:val="16"/>
            </w:rPr>
            <w:fldChar w:fldCharType="end"/>
          </w:r>
        </w:p>
      </w:tc>
    </w:tr>
  </w:tbl>
  <w:p w14:paraId="54AB2AF8" w14:textId="77777777" w:rsidR="003B2DE0" w:rsidRPr="00590A4C" w:rsidRDefault="003B2DE0" w:rsidP="003B2DE0">
    <w:pPr>
      <w:pStyle w:val="Footer"/>
      <w:rPr>
        <w:sz w:val="4"/>
        <w:szCs w:val="4"/>
      </w:rPr>
    </w:pPr>
  </w:p>
  <w:p w14:paraId="089C9AE8" w14:textId="77777777" w:rsidR="00EA30D5" w:rsidRPr="0026501E" w:rsidRDefault="00EA30D5">
    <w:pPr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1B86F" w14:textId="77777777" w:rsidR="00F227B1" w:rsidRDefault="00F227B1" w:rsidP="00407663">
    <w:pPr>
      <w:pStyle w:val="Footer"/>
    </w:pPr>
  </w:p>
  <w:p w14:paraId="514D2C9A" w14:textId="77777777" w:rsidR="00F227B1" w:rsidRPr="00F227B1" w:rsidRDefault="00BC0143" w:rsidP="00407663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F227B1">
      <w:rPr>
        <w:noProof/>
      </w:rPr>
      <w:t>Document2</w:t>
    </w:r>
    <w:r>
      <w:rPr>
        <w:noProof/>
      </w:rPr>
      <w:fldChar w:fldCharType="end"/>
    </w:r>
    <w:r w:rsidR="00F227B1" w:rsidRPr="00DF04A6">
      <w:tab/>
    </w:r>
    <w:r w:rsidR="00F227B1" w:rsidRPr="00DF04A6">
      <w:tab/>
      <w:t xml:space="preserve">Page </w:t>
    </w:r>
    <w:r w:rsidR="00F227B1" w:rsidRPr="00DF04A6">
      <w:fldChar w:fldCharType="begin"/>
    </w:r>
    <w:r w:rsidR="00F227B1" w:rsidRPr="00DF04A6">
      <w:instrText xml:space="preserve"> PAGE   \* MERGEFORMAT </w:instrText>
    </w:r>
    <w:r w:rsidR="00F227B1" w:rsidRPr="00DF04A6">
      <w:fldChar w:fldCharType="separate"/>
    </w:r>
    <w:r w:rsidR="00A07951">
      <w:rPr>
        <w:noProof/>
      </w:rPr>
      <w:t>1</w:t>
    </w:r>
    <w:r w:rsidR="00F227B1" w:rsidRPr="00DF04A6">
      <w:fldChar w:fldCharType="end"/>
    </w:r>
    <w:r w:rsidR="00F227B1" w:rsidRPr="00DF04A6"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A07951">
      <w:rPr>
        <w:noProof/>
      </w:rPr>
      <w:t>3</w:t>
    </w:r>
    <w:r>
      <w:rPr>
        <w:noProof/>
      </w:rPr>
      <w:fldChar w:fldCharType="end"/>
    </w:r>
  </w:p>
  <w:p w14:paraId="5DFBC174" w14:textId="77777777" w:rsidR="00EA30D5" w:rsidRDefault="00EA30D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6C6F3" w14:textId="77777777" w:rsidR="005107A5" w:rsidRDefault="005107A5" w:rsidP="00407663">
      <w:bookmarkStart w:id="0" w:name="_Hlk524666100"/>
      <w:bookmarkEnd w:id="0"/>
      <w:r>
        <w:separator/>
      </w:r>
    </w:p>
  </w:footnote>
  <w:footnote w:type="continuationSeparator" w:id="0">
    <w:p w14:paraId="2679F3E7" w14:textId="77777777" w:rsidR="005107A5" w:rsidRDefault="005107A5" w:rsidP="00407663">
      <w:r>
        <w:continuationSeparator/>
      </w:r>
    </w:p>
  </w:footnote>
  <w:footnote w:type="continuationNotice" w:id="1">
    <w:p w14:paraId="117B32B0" w14:textId="77777777" w:rsidR="005107A5" w:rsidRDefault="005107A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49"/>
      <w:gridCol w:w="5689"/>
    </w:tblGrid>
    <w:tr w:rsidR="000B4B89" w14:paraId="226CE2E8" w14:textId="77777777" w:rsidTr="00E867F8">
      <w:tc>
        <w:tcPr>
          <w:tcW w:w="3119" w:type="dxa"/>
        </w:tcPr>
        <w:p w14:paraId="431BCFBD" w14:textId="77777777" w:rsidR="000B4B89" w:rsidRDefault="000B4B89">
          <w:r>
            <w:t xml:space="preserve"> </w:t>
          </w:r>
        </w:p>
        <w:p w14:paraId="76CBFEDA" w14:textId="35FCF865" w:rsidR="000B4B89" w:rsidRDefault="00973C04" w:rsidP="00973C04">
          <w:pPr>
            <w:ind w:left="-108"/>
          </w:pPr>
          <w:r>
            <w:rPr>
              <w:noProof/>
            </w:rPr>
            <w:drawing>
              <wp:inline distT="0" distB="0" distL="0" distR="0" wp14:anchorId="44D1FE34" wp14:editId="1B1CC31F">
                <wp:extent cx="2432050" cy="549344"/>
                <wp:effectExtent l="0" t="0" r="6350" b="3175"/>
                <wp:docPr id="1" name="Picture 1" descr="A white background with black text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 white background with black text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58067" cy="5552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09" w:type="dxa"/>
        </w:tcPr>
        <w:p w14:paraId="0AFCE1BE" w14:textId="17E0EF8D" w:rsidR="000B4B89" w:rsidRPr="000B4B89" w:rsidRDefault="00E867F8" w:rsidP="000B4B89">
          <w:pPr>
            <w:ind w:right="-123"/>
            <w:jc w:val="right"/>
            <w:rPr>
              <w:rFonts w:ascii="Arial" w:hAnsi="Arial" w:cs="Arial"/>
              <w:sz w:val="44"/>
              <w:szCs w:val="44"/>
            </w:rPr>
          </w:pPr>
          <w:r>
            <w:rPr>
              <w:rFonts w:ascii="Arial" w:hAnsi="Arial" w:cs="Arial"/>
              <w:sz w:val="44"/>
              <w:szCs w:val="44"/>
            </w:rPr>
            <w:t>TRANSFER OF PATIENT MEDICAL RECORD REQUEST</w:t>
          </w:r>
        </w:p>
      </w:tc>
    </w:tr>
  </w:tbl>
  <w:p w14:paraId="26D11E45" w14:textId="77777777" w:rsidR="00EA30D5" w:rsidRPr="0026501E" w:rsidRDefault="00EA30D5" w:rsidP="00F9196E">
    <w:pPr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C0017" w14:textId="77777777" w:rsidR="00F227B1" w:rsidRPr="00543FCD" w:rsidRDefault="00F227B1" w:rsidP="00407663">
    <w:pPr>
      <w:rPr>
        <w:lang w:val="en-US"/>
      </w:rPr>
    </w:pPr>
    <w:r w:rsidRPr="00543FCD"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0BC10215" wp14:editId="0679A5B1">
          <wp:simplePos x="0" y="0"/>
          <wp:positionH relativeFrom="column">
            <wp:posOffset>3884295</wp:posOffset>
          </wp:positionH>
          <wp:positionV relativeFrom="paragraph">
            <wp:posOffset>5080</wp:posOffset>
          </wp:positionV>
          <wp:extent cx="2250440" cy="311150"/>
          <wp:effectExtent l="0" t="0" r="0" b="0"/>
          <wp:wrapNone/>
          <wp:docPr id="4" name="Picture 4" descr="Stainless Designs For Doc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tainless Designs For Doc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0440" cy="31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3FCD">
      <w:rPr>
        <w:lang w:val="en-US"/>
      </w:rPr>
      <w:t>PRO1-HR Management Process</w:t>
    </w:r>
  </w:p>
  <w:p w14:paraId="2CCC5DE1" w14:textId="77777777" w:rsidR="00F227B1" w:rsidRPr="00944421" w:rsidRDefault="00F227B1" w:rsidP="00407663">
    <w:pPr>
      <w:pStyle w:val="Header"/>
      <w:rPr>
        <w:lang w:val="en-US"/>
      </w:rPr>
    </w:pPr>
  </w:p>
  <w:p w14:paraId="373A4D51" w14:textId="77777777" w:rsidR="00F227B1" w:rsidRDefault="00F227B1" w:rsidP="004076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C72C9EC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112334F"/>
    <w:multiLevelType w:val="multilevel"/>
    <w:tmpl w:val="57AA95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59853AD"/>
    <w:multiLevelType w:val="hybridMultilevel"/>
    <w:tmpl w:val="060A2068"/>
    <w:lvl w:ilvl="0" w:tplc="AA72770E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F6CC1"/>
    <w:multiLevelType w:val="hybridMultilevel"/>
    <w:tmpl w:val="0972D99A"/>
    <w:lvl w:ilvl="0" w:tplc="8794B1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E7547"/>
    <w:multiLevelType w:val="hybridMultilevel"/>
    <w:tmpl w:val="96FE3A10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B357A"/>
    <w:multiLevelType w:val="hybridMultilevel"/>
    <w:tmpl w:val="7854C064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2C7E0F"/>
    <w:multiLevelType w:val="hybridMultilevel"/>
    <w:tmpl w:val="3E6C4772"/>
    <w:lvl w:ilvl="0" w:tplc="320EB360">
      <w:start w:val="1"/>
      <w:numFmt w:val="lowerLetter"/>
      <w:lvlText w:val="%1."/>
      <w:lvlJc w:val="left"/>
      <w:pPr>
        <w:ind w:left="153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2250" w:hanging="360"/>
      </w:pPr>
    </w:lvl>
    <w:lvl w:ilvl="2" w:tplc="4009001B" w:tentative="1">
      <w:start w:val="1"/>
      <w:numFmt w:val="lowerRoman"/>
      <w:lvlText w:val="%3."/>
      <w:lvlJc w:val="right"/>
      <w:pPr>
        <w:ind w:left="2970" w:hanging="180"/>
      </w:pPr>
    </w:lvl>
    <w:lvl w:ilvl="3" w:tplc="4009000F" w:tentative="1">
      <w:start w:val="1"/>
      <w:numFmt w:val="decimal"/>
      <w:lvlText w:val="%4."/>
      <w:lvlJc w:val="left"/>
      <w:pPr>
        <w:ind w:left="3690" w:hanging="360"/>
      </w:pPr>
    </w:lvl>
    <w:lvl w:ilvl="4" w:tplc="40090019" w:tentative="1">
      <w:start w:val="1"/>
      <w:numFmt w:val="lowerLetter"/>
      <w:lvlText w:val="%5."/>
      <w:lvlJc w:val="left"/>
      <w:pPr>
        <w:ind w:left="4410" w:hanging="360"/>
      </w:pPr>
    </w:lvl>
    <w:lvl w:ilvl="5" w:tplc="4009001B" w:tentative="1">
      <w:start w:val="1"/>
      <w:numFmt w:val="lowerRoman"/>
      <w:lvlText w:val="%6."/>
      <w:lvlJc w:val="right"/>
      <w:pPr>
        <w:ind w:left="5130" w:hanging="180"/>
      </w:pPr>
    </w:lvl>
    <w:lvl w:ilvl="6" w:tplc="4009000F" w:tentative="1">
      <w:start w:val="1"/>
      <w:numFmt w:val="decimal"/>
      <w:lvlText w:val="%7."/>
      <w:lvlJc w:val="left"/>
      <w:pPr>
        <w:ind w:left="5850" w:hanging="360"/>
      </w:pPr>
    </w:lvl>
    <w:lvl w:ilvl="7" w:tplc="40090019" w:tentative="1">
      <w:start w:val="1"/>
      <w:numFmt w:val="lowerLetter"/>
      <w:lvlText w:val="%8."/>
      <w:lvlJc w:val="left"/>
      <w:pPr>
        <w:ind w:left="6570" w:hanging="360"/>
      </w:pPr>
    </w:lvl>
    <w:lvl w:ilvl="8" w:tplc="40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7" w15:restartNumberingAfterBreak="0">
    <w:nsid w:val="156F76E1"/>
    <w:multiLevelType w:val="hybridMultilevel"/>
    <w:tmpl w:val="C464EA7A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3853D8"/>
    <w:multiLevelType w:val="hybridMultilevel"/>
    <w:tmpl w:val="9432D3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5B1F28"/>
    <w:multiLevelType w:val="hybridMultilevel"/>
    <w:tmpl w:val="179899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0148F7"/>
    <w:multiLevelType w:val="singleLevel"/>
    <w:tmpl w:val="1D4C454A"/>
    <w:lvl w:ilvl="0">
      <w:start w:val="1"/>
      <w:numFmt w:val="bullet"/>
      <w:pStyle w:val="BT2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1BA969BF"/>
    <w:multiLevelType w:val="hybridMultilevel"/>
    <w:tmpl w:val="26BC7490"/>
    <w:lvl w:ilvl="0" w:tplc="3BBA986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aps w:val="0"/>
        <w:vanish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1C0C2CA4"/>
    <w:multiLevelType w:val="singleLevel"/>
    <w:tmpl w:val="C3FAE7E0"/>
    <w:lvl w:ilvl="0">
      <w:start w:val="1"/>
      <w:numFmt w:val="bullet"/>
      <w:pStyle w:val="BT1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20C01211"/>
    <w:multiLevelType w:val="hybridMultilevel"/>
    <w:tmpl w:val="99108612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2533F6"/>
    <w:multiLevelType w:val="hybridMultilevel"/>
    <w:tmpl w:val="53486402"/>
    <w:lvl w:ilvl="0" w:tplc="8794B1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AE7991"/>
    <w:multiLevelType w:val="hybridMultilevel"/>
    <w:tmpl w:val="F2763276"/>
    <w:lvl w:ilvl="0" w:tplc="3BBA98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aps w:val="0"/>
        <w:vanish w:val="0"/>
        <w:webHidden w:val="0"/>
        <w:color w:val="auto"/>
        <w:sz w:val="22"/>
        <w:specVanish w:val="0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5B266A7"/>
    <w:multiLevelType w:val="hybridMultilevel"/>
    <w:tmpl w:val="1DA0CCB6"/>
    <w:lvl w:ilvl="0" w:tplc="20722832"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outline w:val="0"/>
        <w:emboss w:val="0"/>
        <w:imprint w:val="0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583B34"/>
    <w:multiLevelType w:val="multilevel"/>
    <w:tmpl w:val="52BEA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3F33B33"/>
    <w:multiLevelType w:val="hybridMultilevel"/>
    <w:tmpl w:val="950C6790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2D6710"/>
    <w:multiLevelType w:val="hybridMultilevel"/>
    <w:tmpl w:val="2F60E2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0F7DD4"/>
    <w:multiLevelType w:val="hybridMultilevel"/>
    <w:tmpl w:val="A112A3D0"/>
    <w:lvl w:ilvl="0" w:tplc="8794B1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3424F9"/>
    <w:multiLevelType w:val="multilevel"/>
    <w:tmpl w:val="AF3C04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AB66CE9"/>
    <w:multiLevelType w:val="hybridMultilevel"/>
    <w:tmpl w:val="ECC837F0"/>
    <w:lvl w:ilvl="0" w:tplc="8794B1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C57CDC"/>
    <w:multiLevelType w:val="hybridMultilevel"/>
    <w:tmpl w:val="E124DDE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5320582A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214475"/>
    <w:multiLevelType w:val="hybridMultilevel"/>
    <w:tmpl w:val="DA3016C8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F669AF"/>
    <w:multiLevelType w:val="hybridMultilevel"/>
    <w:tmpl w:val="5C98AF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407C83"/>
    <w:multiLevelType w:val="hybridMultilevel"/>
    <w:tmpl w:val="E196BC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EC6A3E"/>
    <w:multiLevelType w:val="hybridMultilevel"/>
    <w:tmpl w:val="36A857DE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36B65AA"/>
    <w:multiLevelType w:val="hybridMultilevel"/>
    <w:tmpl w:val="811A503E"/>
    <w:lvl w:ilvl="0" w:tplc="B00C6DDC">
      <w:numFmt w:val="bullet"/>
      <w:pStyle w:val="Bullet2"/>
      <w:lvlText w:val="-"/>
      <w:lvlJc w:val="left"/>
      <w:pPr>
        <w:ind w:left="720" w:hanging="360"/>
      </w:pPr>
      <w:rPr>
        <w:rFonts w:ascii="Calibri" w:eastAsia="Batang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F82891"/>
    <w:multiLevelType w:val="hybridMultilevel"/>
    <w:tmpl w:val="1C74DFDE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F45E39"/>
    <w:multiLevelType w:val="hybridMultilevel"/>
    <w:tmpl w:val="1362ED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901AD6"/>
    <w:multiLevelType w:val="hybridMultilevel"/>
    <w:tmpl w:val="956CC7CA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B5593C"/>
    <w:multiLevelType w:val="hybridMultilevel"/>
    <w:tmpl w:val="253600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5B1802"/>
    <w:multiLevelType w:val="hybridMultilevel"/>
    <w:tmpl w:val="0DAC0046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BD43F4"/>
    <w:multiLevelType w:val="hybridMultilevel"/>
    <w:tmpl w:val="6594390E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5A5C90"/>
    <w:multiLevelType w:val="hybridMultilevel"/>
    <w:tmpl w:val="B1C09D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1D296F"/>
    <w:multiLevelType w:val="hybridMultilevel"/>
    <w:tmpl w:val="657259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267D37"/>
    <w:multiLevelType w:val="hybridMultilevel"/>
    <w:tmpl w:val="DF02D9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8C6A8C"/>
    <w:multiLevelType w:val="hybridMultilevel"/>
    <w:tmpl w:val="B48CFF34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B55DA8"/>
    <w:multiLevelType w:val="multilevel"/>
    <w:tmpl w:val="6C8809C2"/>
    <w:lvl w:ilvl="0">
      <w:start w:val="9"/>
      <w:numFmt w:val="decimal"/>
      <w:lvlText w:val="%1."/>
      <w:lvlJc w:val="left"/>
      <w:pPr>
        <w:ind w:left="430" w:hanging="4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7C790687"/>
    <w:multiLevelType w:val="hybridMultilevel"/>
    <w:tmpl w:val="C99293BC"/>
    <w:lvl w:ilvl="0" w:tplc="0BF88B9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681C7C"/>
    <w:multiLevelType w:val="hybridMultilevel"/>
    <w:tmpl w:val="8C028A02"/>
    <w:lvl w:ilvl="0" w:tplc="065E9E1C">
      <w:start w:val="1"/>
      <w:numFmt w:val="decimal"/>
      <w:pStyle w:val="Numlist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697031">
    <w:abstractNumId w:val="12"/>
  </w:num>
  <w:num w:numId="2" w16cid:durableId="1316566645">
    <w:abstractNumId w:val="10"/>
  </w:num>
  <w:num w:numId="3" w16cid:durableId="592855420">
    <w:abstractNumId w:val="40"/>
  </w:num>
  <w:num w:numId="4" w16cid:durableId="1369138008">
    <w:abstractNumId w:val="28"/>
  </w:num>
  <w:num w:numId="5" w16cid:durableId="713238049">
    <w:abstractNumId w:val="41"/>
  </w:num>
  <w:num w:numId="6" w16cid:durableId="960185962">
    <w:abstractNumId w:val="17"/>
  </w:num>
  <w:num w:numId="7" w16cid:durableId="624964994">
    <w:abstractNumId w:val="1"/>
  </w:num>
  <w:num w:numId="8" w16cid:durableId="420492701">
    <w:abstractNumId w:val="32"/>
  </w:num>
  <w:num w:numId="9" w16cid:durableId="539051522">
    <w:abstractNumId w:val="8"/>
  </w:num>
  <w:num w:numId="10" w16cid:durableId="1006250521">
    <w:abstractNumId w:val="2"/>
  </w:num>
  <w:num w:numId="11" w16cid:durableId="811872165">
    <w:abstractNumId w:val="6"/>
  </w:num>
  <w:num w:numId="12" w16cid:durableId="1489783184">
    <w:abstractNumId w:val="15"/>
  </w:num>
  <w:num w:numId="13" w16cid:durableId="19818514">
    <w:abstractNumId w:val="11"/>
  </w:num>
  <w:num w:numId="14" w16cid:durableId="1621034192">
    <w:abstractNumId w:val="0"/>
    <w:lvlOverride w:ilvl="0">
      <w:startOverride w:val="1"/>
    </w:lvlOverride>
  </w:num>
  <w:num w:numId="15" w16cid:durableId="1193885675">
    <w:abstractNumId w:val="27"/>
  </w:num>
  <w:num w:numId="16" w16cid:durableId="2082826593">
    <w:abstractNumId w:val="30"/>
  </w:num>
  <w:num w:numId="17" w16cid:durableId="1035272458">
    <w:abstractNumId w:val="16"/>
  </w:num>
  <w:num w:numId="18" w16cid:durableId="631327328">
    <w:abstractNumId w:val="39"/>
  </w:num>
  <w:num w:numId="19" w16cid:durableId="1379434413">
    <w:abstractNumId w:val="29"/>
  </w:num>
  <w:num w:numId="20" w16cid:durableId="2036538833">
    <w:abstractNumId w:val="1"/>
  </w:num>
  <w:num w:numId="21" w16cid:durableId="1420171463">
    <w:abstractNumId w:val="1"/>
  </w:num>
  <w:num w:numId="22" w16cid:durableId="108428778">
    <w:abstractNumId w:val="1"/>
  </w:num>
  <w:num w:numId="23" w16cid:durableId="1898739012">
    <w:abstractNumId w:val="1"/>
  </w:num>
  <w:num w:numId="24" w16cid:durableId="2122335898">
    <w:abstractNumId w:val="21"/>
  </w:num>
  <w:num w:numId="25" w16cid:durableId="1264262202">
    <w:abstractNumId w:val="40"/>
  </w:num>
  <w:num w:numId="26" w16cid:durableId="1199200204">
    <w:abstractNumId w:val="40"/>
  </w:num>
  <w:num w:numId="27" w16cid:durableId="1678728425">
    <w:abstractNumId w:val="22"/>
  </w:num>
  <w:num w:numId="28" w16cid:durableId="344407006">
    <w:abstractNumId w:val="20"/>
  </w:num>
  <w:num w:numId="29" w16cid:durableId="1892957963">
    <w:abstractNumId w:val="3"/>
  </w:num>
  <w:num w:numId="30" w16cid:durableId="1144472974">
    <w:abstractNumId w:val="14"/>
  </w:num>
  <w:num w:numId="31" w16cid:durableId="2146268496">
    <w:abstractNumId w:val="23"/>
  </w:num>
  <w:num w:numId="32" w16cid:durableId="1828475165">
    <w:abstractNumId w:val="34"/>
  </w:num>
  <w:num w:numId="33" w16cid:durableId="1594704858">
    <w:abstractNumId w:val="31"/>
  </w:num>
  <w:num w:numId="34" w16cid:durableId="2077311975">
    <w:abstractNumId w:val="4"/>
  </w:num>
  <w:num w:numId="35" w16cid:durableId="512305119">
    <w:abstractNumId w:val="13"/>
  </w:num>
  <w:num w:numId="36" w16cid:durableId="1051878608">
    <w:abstractNumId w:val="33"/>
  </w:num>
  <w:num w:numId="37" w16cid:durableId="1720477139">
    <w:abstractNumId w:val="5"/>
  </w:num>
  <w:num w:numId="38" w16cid:durableId="891235456">
    <w:abstractNumId w:val="38"/>
  </w:num>
  <w:num w:numId="39" w16cid:durableId="1433429670">
    <w:abstractNumId w:val="24"/>
  </w:num>
  <w:num w:numId="40" w16cid:durableId="415977845">
    <w:abstractNumId w:val="18"/>
  </w:num>
  <w:num w:numId="41" w16cid:durableId="119619557">
    <w:abstractNumId w:val="7"/>
  </w:num>
  <w:num w:numId="42" w16cid:durableId="172191410">
    <w:abstractNumId w:val="25"/>
  </w:num>
  <w:num w:numId="43" w16cid:durableId="1942831195">
    <w:abstractNumId w:val="37"/>
  </w:num>
  <w:num w:numId="44" w16cid:durableId="206725253">
    <w:abstractNumId w:val="26"/>
  </w:num>
  <w:num w:numId="45" w16cid:durableId="2126801860">
    <w:abstractNumId w:val="19"/>
  </w:num>
  <w:num w:numId="46" w16cid:durableId="409886087">
    <w:abstractNumId w:val="36"/>
  </w:num>
  <w:num w:numId="47" w16cid:durableId="648632869">
    <w:abstractNumId w:val="35"/>
  </w:num>
  <w:num w:numId="48" w16cid:durableId="1935702661">
    <w:abstractNumId w:val="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7B1"/>
    <w:rsid w:val="00003C84"/>
    <w:rsid w:val="00011C38"/>
    <w:rsid w:val="00011EA3"/>
    <w:rsid w:val="0001632A"/>
    <w:rsid w:val="000275F7"/>
    <w:rsid w:val="000301A8"/>
    <w:rsid w:val="000307AA"/>
    <w:rsid w:val="00032D6F"/>
    <w:rsid w:val="00033844"/>
    <w:rsid w:val="00033ADA"/>
    <w:rsid w:val="0004248B"/>
    <w:rsid w:val="00043237"/>
    <w:rsid w:val="0004420F"/>
    <w:rsid w:val="00044AA6"/>
    <w:rsid w:val="00060465"/>
    <w:rsid w:val="00061705"/>
    <w:rsid w:val="000634A1"/>
    <w:rsid w:val="00065A75"/>
    <w:rsid w:val="00066352"/>
    <w:rsid w:val="000663E9"/>
    <w:rsid w:val="00067FEB"/>
    <w:rsid w:val="00087820"/>
    <w:rsid w:val="000902C7"/>
    <w:rsid w:val="00090CBE"/>
    <w:rsid w:val="000926B9"/>
    <w:rsid w:val="00093C0D"/>
    <w:rsid w:val="00094629"/>
    <w:rsid w:val="00096F5D"/>
    <w:rsid w:val="000971FF"/>
    <w:rsid w:val="000A0594"/>
    <w:rsid w:val="000A3FB3"/>
    <w:rsid w:val="000A5FFD"/>
    <w:rsid w:val="000A658D"/>
    <w:rsid w:val="000B0B2A"/>
    <w:rsid w:val="000B4B89"/>
    <w:rsid w:val="000B4D89"/>
    <w:rsid w:val="000C7E23"/>
    <w:rsid w:val="000D6117"/>
    <w:rsid w:val="000D66E8"/>
    <w:rsid w:val="000D7E88"/>
    <w:rsid w:val="000F1103"/>
    <w:rsid w:val="000F2709"/>
    <w:rsid w:val="000F3A0F"/>
    <w:rsid w:val="000F6282"/>
    <w:rsid w:val="000F66F4"/>
    <w:rsid w:val="000F6EC9"/>
    <w:rsid w:val="0010065C"/>
    <w:rsid w:val="00101931"/>
    <w:rsid w:val="00102E55"/>
    <w:rsid w:val="00104F27"/>
    <w:rsid w:val="001123DF"/>
    <w:rsid w:val="00114CB7"/>
    <w:rsid w:val="0011656A"/>
    <w:rsid w:val="0012338D"/>
    <w:rsid w:val="00123731"/>
    <w:rsid w:val="00123F9B"/>
    <w:rsid w:val="00126AF5"/>
    <w:rsid w:val="001273F7"/>
    <w:rsid w:val="00130E9A"/>
    <w:rsid w:val="00133054"/>
    <w:rsid w:val="001375FB"/>
    <w:rsid w:val="0014596D"/>
    <w:rsid w:val="00150560"/>
    <w:rsid w:val="001516EC"/>
    <w:rsid w:val="0015191F"/>
    <w:rsid w:val="0015430D"/>
    <w:rsid w:val="00156209"/>
    <w:rsid w:val="00166622"/>
    <w:rsid w:val="0016689D"/>
    <w:rsid w:val="00167715"/>
    <w:rsid w:val="001720F1"/>
    <w:rsid w:val="00185685"/>
    <w:rsid w:val="00187AE4"/>
    <w:rsid w:val="00190C72"/>
    <w:rsid w:val="00191827"/>
    <w:rsid w:val="0019226A"/>
    <w:rsid w:val="00192D7B"/>
    <w:rsid w:val="001A4EA2"/>
    <w:rsid w:val="001A669B"/>
    <w:rsid w:val="001A6ED9"/>
    <w:rsid w:val="001A77FB"/>
    <w:rsid w:val="001C0F60"/>
    <w:rsid w:val="001C4A21"/>
    <w:rsid w:val="001D0AEB"/>
    <w:rsid w:val="001D0F4B"/>
    <w:rsid w:val="001D172E"/>
    <w:rsid w:val="001D35F0"/>
    <w:rsid w:val="001D401A"/>
    <w:rsid w:val="001E0B4B"/>
    <w:rsid w:val="001E35FE"/>
    <w:rsid w:val="001E41B3"/>
    <w:rsid w:val="001F0AD2"/>
    <w:rsid w:val="001F33E1"/>
    <w:rsid w:val="002025BC"/>
    <w:rsid w:val="002027B1"/>
    <w:rsid w:val="002048AF"/>
    <w:rsid w:val="00204C23"/>
    <w:rsid w:val="00212EF7"/>
    <w:rsid w:val="002137A3"/>
    <w:rsid w:val="0022539C"/>
    <w:rsid w:val="002272FF"/>
    <w:rsid w:val="002304ED"/>
    <w:rsid w:val="002310F4"/>
    <w:rsid w:val="00232BCD"/>
    <w:rsid w:val="00233DA1"/>
    <w:rsid w:val="00233E62"/>
    <w:rsid w:val="00235C31"/>
    <w:rsid w:val="002379F2"/>
    <w:rsid w:val="00246145"/>
    <w:rsid w:val="00246B56"/>
    <w:rsid w:val="0025030A"/>
    <w:rsid w:val="002577AD"/>
    <w:rsid w:val="00257A17"/>
    <w:rsid w:val="00263416"/>
    <w:rsid w:val="002636AD"/>
    <w:rsid w:val="00264350"/>
    <w:rsid w:val="002646EC"/>
    <w:rsid w:val="0026501E"/>
    <w:rsid w:val="00274F12"/>
    <w:rsid w:val="00277286"/>
    <w:rsid w:val="00281142"/>
    <w:rsid w:val="002829A2"/>
    <w:rsid w:val="002838D2"/>
    <w:rsid w:val="00285232"/>
    <w:rsid w:val="002A0BCC"/>
    <w:rsid w:val="002A136A"/>
    <w:rsid w:val="002A19BD"/>
    <w:rsid w:val="002B431A"/>
    <w:rsid w:val="002B477F"/>
    <w:rsid w:val="002B5E40"/>
    <w:rsid w:val="002B78BA"/>
    <w:rsid w:val="002C0657"/>
    <w:rsid w:val="002C0CBB"/>
    <w:rsid w:val="002C1968"/>
    <w:rsid w:val="002E2AEB"/>
    <w:rsid w:val="002E7934"/>
    <w:rsid w:val="002F22AC"/>
    <w:rsid w:val="002F4D02"/>
    <w:rsid w:val="002F59BB"/>
    <w:rsid w:val="002F5F63"/>
    <w:rsid w:val="003025A1"/>
    <w:rsid w:val="0032145E"/>
    <w:rsid w:val="00322528"/>
    <w:rsid w:val="0032488B"/>
    <w:rsid w:val="0032746E"/>
    <w:rsid w:val="0033192F"/>
    <w:rsid w:val="0034128C"/>
    <w:rsid w:val="00341660"/>
    <w:rsid w:val="0034425F"/>
    <w:rsid w:val="00346D06"/>
    <w:rsid w:val="0035028B"/>
    <w:rsid w:val="00350E8E"/>
    <w:rsid w:val="0035413B"/>
    <w:rsid w:val="003560A1"/>
    <w:rsid w:val="003606DD"/>
    <w:rsid w:val="00363E05"/>
    <w:rsid w:val="00365F75"/>
    <w:rsid w:val="003672D5"/>
    <w:rsid w:val="00367ACA"/>
    <w:rsid w:val="00367F93"/>
    <w:rsid w:val="00374950"/>
    <w:rsid w:val="00374B1A"/>
    <w:rsid w:val="00377AF9"/>
    <w:rsid w:val="00381744"/>
    <w:rsid w:val="00391AD8"/>
    <w:rsid w:val="003938A2"/>
    <w:rsid w:val="0039671C"/>
    <w:rsid w:val="003A4158"/>
    <w:rsid w:val="003A7972"/>
    <w:rsid w:val="003B1089"/>
    <w:rsid w:val="003B2DE0"/>
    <w:rsid w:val="003B2EE8"/>
    <w:rsid w:val="003B4CE7"/>
    <w:rsid w:val="003C098F"/>
    <w:rsid w:val="003C355C"/>
    <w:rsid w:val="003C381E"/>
    <w:rsid w:val="003C4A0C"/>
    <w:rsid w:val="003D4929"/>
    <w:rsid w:val="003D5975"/>
    <w:rsid w:val="003E38FA"/>
    <w:rsid w:val="003E50BA"/>
    <w:rsid w:val="003E678D"/>
    <w:rsid w:val="003F3AE0"/>
    <w:rsid w:val="004020F5"/>
    <w:rsid w:val="00402AF6"/>
    <w:rsid w:val="00407663"/>
    <w:rsid w:val="004116CE"/>
    <w:rsid w:val="00413EA2"/>
    <w:rsid w:val="00413FC8"/>
    <w:rsid w:val="0041478A"/>
    <w:rsid w:val="0042027A"/>
    <w:rsid w:val="00430023"/>
    <w:rsid w:val="004302AB"/>
    <w:rsid w:val="004307C1"/>
    <w:rsid w:val="00432B5C"/>
    <w:rsid w:val="00442FC7"/>
    <w:rsid w:val="00445DFC"/>
    <w:rsid w:val="004466FA"/>
    <w:rsid w:val="00447B4D"/>
    <w:rsid w:val="0045546E"/>
    <w:rsid w:val="0045718A"/>
    <w:rsid w:val="00461E44"/>
    <w:rsid w:val="004651E5"/>
    <w:rsid w:val="0047196E"/>
    <w:rsid w:val="004732CE"/>
    <w:rsid w:val="00474C74"/>
    <w:rsid w:val="004762A6"/>
    <w:rsid w:val="00477FE8"/>
    <w:rsid w:val="00483E74"/>
    <w:rsid w:val="00491067"/>
    <w:rsid w:val="004910CE"/>
    <w:rsid w:val="004912E7"/>
    <w:rsid w:val="0049588E"/>
    <w:rsid w:val="00495D3C"/>
    <w:rsid w:val="004967D5"/>
    <w:rsid w:val="004A52F2"/>
    <w:rsid w:val="004A5A81"/>
    <w:rsid w:val="004B4697"/>
    <w:rsid w:val="004B67D5"/>
    <w:rsid w:val="004C2099"/>
    <w:rsid w:val="004C24C1"/>
    <w:rsid w:val="004C28E5"/>
    <w:rsid w:val="004C2E61"/>
    <w:rsid w:val="004C4331"/>
    <w:rsid w:val="004C4B03"/>
    <w:rsid w:val="004D153F"/>
    <w:rsid w:val="004D4104"/>
    <w:rsid w:val="004D66C0"/>
    <w:rsid w:val="004D7454"/>
    <w:rsid w:val="004E0B99"/>
    <w:rsid w:val="004E513C"/>
    <w:rsid w:val="004E57F4"/>
    <w:rsid w:val="004E6177"/>
    <w:rsid w:val="004F233C"/>
    <w:rsid w:val="004F3162"/>
    <w:rsid w:val="004F3590"/>
    <w:rsid w:val="004F3C7D"/>
    <w:rsid w:val="004F451E"/>
    <w:rsid w:val="004F62D0"/>
    <w:rsid w:val="004F73CC"/>
    <w:rsid w:val="00502F12"/>
    <w:rsid w:val="0050613D"/>
    <w:rsid w:val="005072E3"/>
    <w:rsid w:val="005107A5"/>
    <w:rsid w:val="00513A0E"/>
    <w:rsid w:val="00532A4C"/>
    <w:rsid w:val="0053398F"/>
    <w:rsid w:val="00534B01"/>
    <w:rsid w:val="00536DB0"/>
    <w:rsid w:val="00537503"/>
    <w:rsid w:val="00543FCD"/>
    <w:rsid w:val="00544422"/>
    <w:rsid w:val="005444AE"/>
    <w:rsid w:val="00545653"/>
    <w:rsid w:val="00560745"/>
    <w:rsid w:val="00566305"/>
    <w:rsid w:val="00571384"/>
    <w:rsid w:val="005765C2"/>
    <w:rsid w:val="005842B7"/>
    <w:rsid w:val="005877E2"/>
    <w:rsid w:val="00587DFD"/>
    <w:rsid w:val="00593984"/>
    <w:rsid w:val="0059531F"/>
    <w:rsid w:val="005A4862"/>
    <w:rsid w:val="005A5DF2"/>
    <w:rsid w:val="005A73FA"/>
    <w:rsid w:val="005B3DBD"/>
    <w:rsid w:val="005B4435"/>
    <w:rsid w:val="005B446C"/>
    <w:rsid w:val="005C3906"/>
    <w:rsid w:val="005C4643"/>
    <w:rsid w:val="005C5C1F"/>
    <w:rsid w:val="005D4932"/>
    <w:rsid w:val="005D54F7"/>
    <w:rsid w:val="005E015D"/>
    <w:rsid w:val="005E1D8E"/>
    <w:rsid w:val="005E2BF8"/>
    <w:rsid w:val="005E534B"/>
    <w:rsid w:val="005E6AF0"/>
    <w:rsid w:val="005E7CA4"/>
    <w:rsid w:val="005F6CA1"/>
    <w:rsid w:val="00601C8A"/>
    <w:rsid w:val="006023DC"/>
    <w:rsid w:val="00610246"/>
    <w:rsid w:val="00612F9F"/>
    <w:rsid w:val="006131B4"/>
    <w:rsid w:val="006144A7"/>
    <w:rsid w:val="00620921"/>
    <w:rsid w:val="006214F1"/>
    <w:rsid w:val="00623926"/>
    <w:rsid w:val="00625318"/>
    <w:rsid w:val="006320C0"/>
    <w:rsid w:val="00634BC6"/>
    <w:rsid w:val="0064419F"/>
    <w:rsid w:val="00645D0F"/>
    <w:rsid w:val="006476CF"/>
    <w:rsid w:val="00650639"/>
    <w:rsid w:val="00652291"/>
    <w:rsid w:val="006527CF"/>
    <w:rsid w:val="0065675E"/>
    <w:rsid w:val="006606C4"/>
    <w:rsid w:val="0066651E"/>
    <w:rsid w:val="00666572"/>
    <w:rsid w:val="00673A51"/>
    <w:rsid w:val="0067629C"/>
    <w:rsid w:val="006826F6"/>
    <w:rsid w:val="00684160"/>
    <w:rsid w:val="00685E84"/>
    <w:rsid w:val="00692717"/>
    <w:rsid w:val="00692BE2"/>
    <w:rsid w:val="00693566"/>
    <w:rsid w:val="0069530A"/>
    <w:rsid w:val="0069669F"/>
    <w:rsid w:val="006A00F1"/>
    <w:rsid w:val="006A5FB7"/>
    <w:rsid w:val="006A6382"/>
    <w:rsid w:val="006B2CCD"/>
    <w:rsid w:val="006C774A"/>
    <w:rsid w:val="006D165A"/>
    <w:rsid w:val="006E1160"/>
    <w:rsid w:val="006E3136"/>
    <w:rsid w:val="006E5324"/>
    <w:rsid w:val="006F2F2B"/>
    <w:rsid w:val="006F3591"/>
    <w:rsid w:val="006F46A4"/>
    <w:rsid w:val="006F71C8"/>
    <w:rsid w:val="00704B0E"/>
    <w:rsid w:val="007104FA"/>
    <w:rsid w:val="00711429"/>
    <w:rsid w:val="00713F2E"/>
    <w:rsid w:val="0071492D"/>
    <w:rsid w:val="0072190B"/>
    <w:rsid w:val="00724891"/>
    <w:rsid w:val="007250E5"/>
    <w:rsid w:val="007261F9"/>
    <w:rsid w:val="00731035"/>
    <w:rsid w:val="00737701"/>
    <w:rsid w:val="00740473"/>
    <w:rsid w:val="007405FE"/>
    <w:rsid w:val="00740D8E"/>
    <w:rsid w:val="00743658"/>
    <w:rsid w:val="00745D24"/>
    <w:rsid w:val="00745DB2"/>
    <w:rsid w:val="00746458"/>
    <w:rsid w:val="00751180"/>
    <w:rsid w:val="00751CA3"/>
    <w:rsid w:val="00756868"/>
    <w:rsid w:val="00767B63"/>
    <w:rsid w:val="007751AF"/>
    <w:rsid w:val="007816CC"/>
    <w:rsid w:val="0078284D"/>
    <w:rsid w:val="00784B28"/>
    <w:rsid w:val="007872FE"/>
    <w:rsid w:val="00793E3C"/>
    <w:rsid w:val="00794889"/>
    <w:rsid w:val="0079519D"/>
    <w:rsid w:val="0079596D"/>
    <w:rsid w:val="007A0F48"/>
    <w:rsid w:val="007A2361"/>
    <w:rsid w:val="007A313F"/>
    <w:rsid w:val="007A574C"/>
    <w:rsid w:val="007A5B12"/>
    <w:rsid w:val="007A79E8"/>
    <w:rsid w:val="007B3A85"/>
    <w:rsid w:val="007B5C2C"/>
    <w:rsid w:val="007B6186"/>
    <w:rsid w:val="007C1B81"/>
    <w:rsid w:val="007C1E73"/>
    <w:rsid w:val="007C20F9"/>
    <w:rsid w:val="007D41DC"/>
    <w:rsid w:val="007D4707"/>
    <w:rsid w:val="007E0ED7"/>
    <w:rsid w:val="007F47E7"/>
    <w:rsid w:val="007F516D"/>
    <w:rsid w:val="007F571E"/>
    <w:rsid w:val="007F64BA"/>
    <w:rsid w:val="008011E2"/>
    <w:rsid w:val="0080600E"/>
    <w:rsid w:val="00810B6A"/>
    <w:rsid w:val="00814F88"/>
    <w:rsid w:val="00820793"/>
    <w:rsid w:val="008240F1"/>
    <w:rsid w:val="008270DD"/>
    <w:rsid w:val="00836623"/>
    <w:rsid w:val="00837C12"/>
    <w:rsid w:val="00843410"/>
    <w:rsid w:val="00852B13"/>
    <w:rsid w:val="00855810"/>
    <w:rsid w:val="008575D7"/>
    <w:rsid w:val="00866C73"/>
    <w:rsid w:val="00866DE9"/>
    <w:rsid w:val="0087007F"/>
    <w:rsid w:val="008706C6"/>
    <w:rsid w:val="008731A8"/>
    <w:rsid w:val="008737F8"/>
    <w:rsid w:val="0087792E"/>
    <w:rsid w:val="00881B05"/>
    <w:rsid w:val="008832FE"/>
    <w:rsid w:val="00885FAA"/>
    <w:rsid w:val="008903DF"/>
    <w:rsid w:val="008B5E2B"/>
    <w:rsid w:val="008B76B2"/>
    <w:rsid w:val="008C1782"/>
    <w:rsid w:val="008D1CEC"/>
    <w:rsid w:val="008D258A"/>
    <w:rsid w:val="008D4243"/>
    <w:rsid w:val="008E131C"/>
    <w:rsid w:val="008E2414"/>
    <w:rsid w:val="008E2630"/>
    <w:rsid w:val="008F336D"/>
    <w:rsid w:val="008F4C4C"/>
    <w:rsid w:val="00901367"/>
    <w:rsid w:val="0090342A"/>
    <w:rsid w:val="00911A80"/>
    <w:rsid w:val="00914F27"/>
    <w:rsid w:val="009159F3"/>
    <w:rsid w:val="00917281"/>
    <w:rsid w:val="00922449"/>
    <w:rsid w:val="00926AF5"/>
    <w:rsid w:val="00935B7B"/>
    <w:rsid w:val="0094168C"/>
    <w:rsid w:val="009439BE"/>
    <w:rsid w:val="00944421"/>
    <w:rsid w:val="00947AB8"/>
    <w:rsid w:val="0095320F"/>
    <w:rsid w:val="00953347"/>
    <w:rsid w:val="00954FEB"/>
    <w:rsid w:val="00955437"/>
    <w:rsid w:val="00955F9F"/>
    <w:rsid w:val="00956420"/>
    <w:rsid w:val="009621E9"/>
    <w:rsid w:val="009660FB"/>
    <w:rsid w:val="00967F49"/>
    <w:rsid w:val="00973C04"/>
    <w:rsid w:val="00974C20"/>
    <w:rsid w:val="009826B3"/>
    <w:rsid w:val="00983FA6"/>
    <w:rsid w:val="009840F8"/>
    <w:rsid w:val="00984C1E"/>
    <w:rsid w:val="00986208"/>
    <w:rsid w:val="00990A58"/>
    <w:rsid w:val="00992DA2"/>
    <w:rsid w:val="00993588"/>
    <w:rsid w:val="009A0F33"/>
    <w:rsid w:val="009A4B2B"/>
    <w:rsid w:val="009B0638"/>
    <w:rsid w:val="009C3015"/>
    <w:rsid w:val="009C5F51"/>
    <w:rsid w:val="009C67BC"/>
    <w:rsid w:val="009D154F"/>
    <w:rsid w:val="009D21EF"/>
    <w:rsid w:val="009D2AB8"/>
    <w:rsid w:val="009D4EEB"/>
    <w:rsid w:val="009D70BF"/>
    <w:rsid w:val="009D7DBC"/>
    <w:rsid w:val="009E255F"/>
    <w:rsid w:val="009E45CC"/>
    <w:rsid w:val="009E48C4"/>
    <w:rsid w:val="009F1424"/>
    <w:rsid w:val="009F1E33"/>
    <w:rsid w:val="009F240D"/>
    <w:rsid w:val="009F7044"/>
    <w:rsid w:val="00A00297"/>
    <w:rsid w:val="00A07381"/>
    <w:rsid w:val="00A07951"/>
    <w:rsid w:val="00A1225C"/>
    <w:rsid w:val="00A15FDC"/>
    <w:rsid w:val="00A16005"/>
    <w:rsid w:val="00A36DAF"/>
    <w:rsid w:val="00A424C6"/>
    <w:rsid w:val="00A43879"/>
    <w:rsid w:val="00A44F35"/>
    <w:rsid w:val="00A47EB2"/>
    <w:rsid w:val="00A519B4"/>
    <w:rsid w:val="00A5347E"/>
    <w:rsid w:val="00A5412F"/>
    <w:rsid w:val="00A63CD1"/>
    <w:rsid w:val="00A65328"/>
    <w:rsid w:val="00A66689"/>
    <w:rsid w:val="00A7462D"/>
    <w:rsid w:val="00A74D4D"/>
    <w:rsid w:val="00A751E0"/>
    <w:rsid w:val="00A82B29"/>
    <w:rsid w:val="00A84C75"/>
    <w:rsid w:val="00A86662"/>
    <w:rsid w:val="00A86DE7"/>
    <w:rsid w:val="00A873B0"/>
    <w:rsid w:val="00A912C4"/>
    <w:rsid w:val="00A94111"/>
    <w:rsid w:val="00A9712C"/>
    <w:rsid w:val="00A97282"/>
    <w:rsid w:val="00AA1A0C"/>
    <w:rsid w:val="00AA1D9B"/>
    <w:rsid w:val="00AA1DD7"/>
    <w:rsid w:val="00AA768E"/>
    <w:rsid w:val="00AA76CC"/>
    <w:rsid w:val="00AB0D6A"/>
    <w:rsid w:val="00AB6276"/>
    <w:rsid w:val="00AC16DE"/>
    <w:rsid w:val="00AC5324"/>
    <w:rsid w:val="00AC7E6B"/>
    <w:rsid w:val="00AD0C03"/>
    <w:rsid w:val="00AD2450"/>
    <w:rsid w:val="00AD7261"/>
    <w:rsid w:val="00AE491E"/>
    <w:rsid w:val="00AF1C55"/>
    <w:rsid w:val="00AF1D0C"/>
    <w:rsid w:val="00B00F39"/>
    <w:rsid w:val="00B14842"/>
    <w:rsid w:val="00B150A9"/>
    <w:rsid w:val="00B2275D"/>
    <w:rsid w:val="00B22F6E"/>
    <w:rsid w:val="00B236A7"/>
    <w:rsid w:val="00B23790"/>
    <w:rsid w:val="00B33183"/>
    <w:rsid w:val="00B34506"/>
    <w:rsid w:val="00B34D93"/>
    <w:rsid w:val="00B40FFF"/>
    <w:rsid w:val="00B46A41"/>
    <w:rsid w:val="00B65229"/>
    <w:rsid w:val="00B6787B"/>
    <w:rsid w:val="00B71C6D"/>
    <w:rsid w:val="00B7706A"/>
    <w:rsid w:val="00B83289"/>
    <w:rsid w:val="00B839AD"/>
    <w:rsid w:val="00B877D8"/>
    <w:rsid w:val="00B87830"/>
    <w:rsid w:val="00B9087F"/>
    <w:rsid w:val="00B914DA"/>
    <w:rsid w:val="00BA39A0"/>
    <w:rsid w:val="00BA5AEA"/>
    <w:rsid w:val="00BA6FF8"/>
    <w:rsid w:val="00BB0CA6"/>
    <w:rsid w:val="00BB2EB5"/>
    <w:rsid w:val="00BB6327"/>
    <w:rsid w:val="00BC0143"/>
    <w:rsid w:val="00BC18D9"/>
    <w:rsid w:val="00BC5581"/>
    <w:rsid w:val="00BD0F63"/>
    <w:rsid w:val="00BD778B"/>
    <w:rsid w:val="00BE0AF5"/>
    <w:rsid w:val="00BE1245"/>
    <w:rsid w:val="00BE2E8E"/>
    <w:rsid w:val="00BE3D73"/>
    <w:rsid w:val="00BF217F"/>
    <w:rsid w:val="00BF5DB8"/>
    <w:rsid w:val="00BF6699"/>
    <w:rsid w:val="00BF6A61"/>
    <w:rsid w:val="00BF73E5"/>
    <w:rsid w:val="00C04545"/>
    <w:rsid w:val="00C064FD"/>
    <w:rsid w:val="00C07633"/>
    <w:rsid w:val="00C07CAE"/>
    <w:rsid w:val="00C1324A"/>
    <w:rsid w:val="00C14EF3"/>
    <w:rsid w:val="00C165CC"/>
    <w:rsid w:val="00C174E3"/>
    <w:rsid w:val="00C218D5"/>
    <w:rsid w:val="00C23D85"/>
    <w:rsid w:val="00C25FC9"/>
    <w:rsid w:val="00C275F9"/>
    <w:rsid w:val="00C30CF9"/>
    <w:rsid w:val="00C342F1"/>
    <w:rsid w:val="00C3630B"/>
    <w:rsid w:val="00C366B9"/>
    <w:rsid w:val="00C472EF"/>
    <w:rsid w:val="00C56E4D"/>
    <w:rsid w:val="00C64BE3"/>
    <w:rsid w:val="00C65D0F"/>
    <w:rsid w:val="00C66882"/>
    <w:rsid w:val="00C66949"/>
    <w:rsid w:val="00C7068D"/>
    <w:rsid w:val="00C765F6"/>
    <w:rsid w:val="00C80A61"/>
    <w:rsid w:val="00C82B46"/>
    <w:rsid w:val="00C845B8"/>
    <w:rsid w:val="00C86E12"/>
    <w:rsid w:val="00C87E76"/>
    <w:rsid w:val="00C901FA"/>
    <w:rsid w:val="00C90B9D"/>
    <w:rsid w:val="00C924A3"/>
    <w:rsid w:val="00C93A90"/>
    <w:rsid w:val="00C95A4E"/>
    <w:rsid w:val="00CA31AC"/>
    <w:rsid w:val="00CA3495"/>
    <w:rsid w:val="00CA6863"/>
    <w:rsid w:val="00CB1C98"/>
    <w:rsid w:val="00CB5357"/>
    <w:rsid w:val="00CB60B9"/>
    <w:rsid w:val="00CB6BB3"/>
    <w:rsid w:val="00CB6DC3"/>
    <w:rsid w:val="00CC0066"/>
    <w:rsid w:val="00CC0289"/>
    <w:rsid w:val="00CC0C14"/>
    <w:rsid w:val="00CC3AFC"/>
    <w:rsid w:val="00CC460E"/>
    <w:rsid w:val="00CC4E70"/>
    <w:rsid w:val="00CC7E96"/>
    <w:rsid w:val="00CD3165"/>
    <w:rsid w:val="00CD4260"/>
    <w:rsid w:val="00CD455D"/>
    <w:rsid w:val="00CD456F"/>
    <w:rsid w:val="00CD5924"/>
    <w:rsid w:val="00CD692E"/>
    <w:rsid w:val="00CE02F5"/>
    <w:rsid w:val="00CE49B7"/>
    <w:rsid w:val="00CE59AE"/>
    <w:rsid w:val="00CE6169"/>
    <w:rsid w:val="00CF19CB"/>
    <w:rsid w:val="00D078D2"/>
    <w:rsid w:val="00D11BD0"/>
    <w:rsid w:val="00D13781"/>
    <w:rsid w:val="00D168B9"/>
    <w:rsid w:val="00D205A8"/>
    <w:rsid w:val="00D238CD"/>
    <w:rsid w:val="00D246D6"/>
    <w:rsid w:val="00D27967"/>
    <w:rsid w:val="00D31649"/>
    <w:rsid w:val="00D31949"/>
    <w:rsid w:val="00D32096"/>
    <w:rsid w:val="00D35544"/>
    <w:rsid w:val="00D45EEA"/>
    <w:rsid w:val="00D470DC"/>
    <w:rsid w:val="00D50137"/>
    <w:rsid w:val="00D51BC8"/>
    <w:rsid w:val="00D53889"/>
    <w:rsid w:val="00D657A1"/>
    <w:rsid w:val="00D701D0"/>
    <w:rsid w:val="00D7332B"/>
    <w:rsid w:val="00D7768C"/>
    <w:rsid w:val="00D843A1"/>
    <w:rsid w:val="00D85175"/>
    <w:rsid w:val="00D86853"/>
    <w:rsid w:val="00D90872"/>
    <w:rsid w:val="00D91FD2"/>
    <w:rsid w:val="00D92295"/>
    <w:rsid w:val="00DA2715"/>
    <w:rsid w:val="00DA34F4"/>
    <w:rsid w:val="00DB3E0D"/>
    <w:rsid w:val="00DB5E48"/>
    <w:rsid w:val="00DC0B92"/>
    <w:rsid w:val="00DC3208"/>
    <w:rsid w:val="00DC40A2"/>
    <w:rsid w:val="00DD0B31"/>
    <w:rsid w:val="00DD2C89"/>
    <w:rsid w:val="00DE3E2E"/>
    <w:rsid w:val="00DE5E70"/>
    <w:rsid w:val="00DE79FF"/>
    <w:rsid w:val="00DF04A6"/>
    <w:rsid w:val="00E02355"/>
    <w:rsid w:val="00E02B8F"/>
    <w:rsid w:val="00E060C8"/>
    <w:rsid w:val="00E12D75"/>
    <w:rsid w:val="00E21362"/>
    <w:rsid w:val="00E229F5"/>
    <w:rsid w:val="00E24475"/>
    <w:rsid w:val="00E34117"/>
    <w:rsid w:val="00E35551"/>
    <w:rsid w:val="00E360E3"/>
    <w:rsid w:val="00E40329"/>
    <w:rsid w:val="00E44E10"/>
    <w:rsid w:val="00E467DE"/>
    <w:rsid w:val="00E5270B"/>
    <w:rsid w:val="00E60019"/>
    <w:rsid w:val="00E622DF"/>
    <w:rsid w:val="00E7545B"/>
    <w:rsid w:val="00E81228"/>
    <w:rsid w:val="00E82F09"/>
    <w:rsid w:val="00E85468"/>
    <w:rsid w:val="00E867F8"/>
    <w:rsid w:val="00EA267D"/>
    <w:rsid w:val="00EA30D5"/>
    <w:rsid w:val="00EA4AB6"/>
    <w:rsid w:val="00EB2FD8"/>
    <w:rsid w:val="00EB3204"/>
    <w:rsid w:val="00EB4990"/>
    <w:rsid w:val="00EB7232"/>
    <w:rsid w:val="00EB7C15"/>
    <w:rsid w:val="00EC41C0"/>
    <w:rsid w:val="00ED2E0A"/>
    <w:rsid w:val="00ED2E4C"/>
    <w:rsid w:val="00ED764B"/>
    <w:rsid w:val="00EE69B4"/>
    <w:rsid w:val="00EF0CEB"/>
    <w:rsid w:val="00EF63BC"/>
    <w:rsid w:val="00EF7422"/>
    <w:rsid w:val="00F15A30"/>
    <w:rsid w:val="00F163A4"/>
    <w:rsid w:val="00F16910"/>
    <w:rsid w:val="00F227B1"/>
    <w:rsid w:val="00F23563"/>
    <w:rsid w:val="00F311A6"/>
    <w:rsid w:val="00F31E04"/>
    <w:rsid w:val="00F33E68"/>
    <w:rsid w:val="00F43402"/>
    <w:rsid w:val="00F438DD"/>
    <w:rsid w:val="00F44297"/>
    <w:rsid w:val="00F448EE"/>
    <w:rsid w:val="00F50E23"/>
    <w:rsid w:val="00F53BCF"/>
    <w:rsid w:val="00F553E2"/>
    <w:rsid w:val="00F558A3"/>
    <w:rsid w:val="00F5605F"/>
    <w:rsid w:val="00F61AC5"/>
    <w:rsid w:val="00F62FF8"/>
    <w:rsid w:val="00F63C82"/>
    <w:rsid w:val="00F64293"/>
    <w:rsid w:val="00F65A80"/>
    <w:rsid w:val="00F71FE2"/>
    <w:rsid w:val="00F8027D"/>
    <w:rsid w:val="00F85B7F"/>
    <w:rsid w:val="00F9168B"/>
    <w:rsid w:val="00F9196E"/>
    <w:rsid w:val="00F95C53"/>
    <w:rsid w:val="00F96AAA"/>
    <w:rsid w:val="00FA4199"/>
    <w:rsid w:val="00FA5CE9"/>
    <w:rsid w:val="00FB33FC"/>
    <w:rsid w:val="00FB7265"/>
    <w:rsid w:val="00FC329E"/>
    <w:rsid w:val="00FE57DE"/>
    <w:rsid w:val="00FE6764"/>
    <w:rsid w:val="00FF1D8C"/>
    <w:rsid w:val="00FF4625"/>
    <w:rsid w:val="00FF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D62469"/>
  <w15:docId w15:val="{A12EECAE-292A-4193-8487-DBA693AD1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73FA"/>
    <w:pPr>
      <w:autoSpaceDE w:val="0"/>
      <w:autoSpaceDN w:val="0"/>
      <w:adjustRightInd w:val="0"/>
      <w:spacing w:line="276" w:lineRule="auto"/>
      <w:jc w:val="both"/>
    </w:pPr>
    <w:rPr>
      <w:rFonts w:asciiTheme="minorHAnsi" w:eastAsia="MS Mincho" w:hAnsiTheme="minorHAnsi" w:cstheme="minorHAnsi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407663"/>
    <w:pPr>
      <w:keepNext/>
      <w:spacing w:before="120" w:after="120"/>
      <w:outlineLvl w:val="0"/>
    </w:pPr>
    <w:rPr>
      <w:rFonts w:eastAsia="Batang"/>
      <w:b/>
      <w:kern w:val="28"/>
      <w:sz w:val="28"/>
      <w:lang w:val="en-US"/>
    </w:rPr>
  </w:style>
  <w:style w:type="paragraph" w:styleId="Heading2">
    <w:name w:val="heading 2"/>
    <w:basedOn w:val="Normal"/>
    <w:next w:val="Normal"/>
    <w:qFormat/>
    <w:rsid w:val="00543FCD"/>
    <w:pPr>
      <w:keepNext/>
      <w:numPr>
        <w:ilvl w:val="1"/>
        <w:numId w:val="7"/>
      </w:numPr>
      <w:spacing w:before="120" w:after="120"/>
      <w:outlineLvl w:val="1"/>
    </w:pPr>
    <w:rPr>
      <w:rFonts w:eastAsia="Batang"/>
      <w:b/>
      <w:i/>
      <w:lang w:val="en-US"/>
    </w:rPr>
  </w:style>
  <w:style w:type="paragraph" w:styleId="Heading3">
    <w:name w:val="heading 3"/>
    <w:basedOn w:val="Normal"/>
    <w:next w:val="Normal"/>
    <w:qFormat/>
    <w:rsid w:val="00543FCD"/>
    <w:pPr>
      <w:numPr>
        <w:ilvl w:val="2"/>
        <w:numId w:val="7"/>
      </w:numPr>
      <w:spacing w:before="60" w:after="60"/>
      <w:ind w:left="505" w:hanging="505"/>
      <w:outlineLvl w:val="2"/>
    </w:pPr>
    <w:rPr>
      <w:rFonts w:eastAsia="Batang" w:cs="Calibri"/>
      <w:lang w:val="en-US"/>
    </w:rPr>
  </w:style>
  <w:style w:type="paragraph" w:styleId="Heading4">
    <w:name w:val="heading 4"/>
    <w:basedOn w:val="Normal"/>
    <w:next w:val="Normal"/>
    <w:pPr>
      <w:keepNext/>
      <w:spacing w:before="240" w:after="60"/>
      <w:outlineLvl w:val="3"/>
    </w:pPr>
    <w:rPr>
      <w:i/>
    </w:rPr>
  </w:style>
  <w:style w:type="paragraph" w:styleId="Heading5">
    <w:name w:val="heading 5"/>
    <w:basedOn w:val="Normal"/>
    <w:next w:val="Normal"/>
    <w:pPr>
      <w:keepNext/>
      <w:outlineLvl w:val="4"/>
    </w:pPr>
    <w:rPr>
      <w:u w:val="single"/>
      <w:lang w:val="en-US"/>
    </w:rPr>
  </w:style>
  <w:style w:type="paragraph" w:styleId="Heading6">
    <w:name w:val="heading 6"/>
    <w:basedOn w:val="Normal"/>
    <w:next w:val="Normal"/>
    <w:pPr>
      <w:keepNext/>
      <w:outlineLvl w:val="5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pPr>
      <w:spacing w:before="60" w:after="60"/>
    </w:pPr>
    <w:rPr>
      <w:rFonts w:ascii="Times New Roman" w:hAnsi="Times New Roman"/>
      <w:b/>
    </w:rPr>
  </w:style>
  <w:style w:type="paragraph" w:styleId="TOAHeading">
    <w:name w:val="toa heading"/>
    <w:basedOn w:val="Normal"/>
    <w:next w:val="Normal"/>
    <w:semiHidden/>
    <w:pPr>
      <w:spacing w:before="120"/>
    </w:pPr>
    <w:rPr>
      <w:b/>
    </w:rPr>
  </w:style>
  <w:style w:type="paragraph" w:styleId="TOC2">
    <w:name w:val="toc 2"/>
    <w:basedOn w:val="Normal"/>
    <w:next w:val="Normal"/>
    <w:autoRedefine/>
    <w:semiHidden/>
    <w:pPr>
      <w:ind w:left="202"/>
    </w:pPr>
    <w:rPr>
      <w:rFonts w:ascii="Times New Roman" w:hAnsi="Times New Roman"/>
      <w:i/>
    </w:rPr>
  </w:style>
  <w:style w:type="paragraph" w:styleId="TOC3">
    <w:name w:val="toc 3"/>
    <w:basedOn w:val="Normal"/>
    <w:next w:val="Normal"/>
    <w:autoRedefine/>
    <w:semiHidden/>
    <w:pPr>
      <w:ind w:left="400"/>
    </w:pPr>
    <w:rPr>
      <w:rFonts w:ascii="Times New Roman" w:hAnsi="Times New Roman"/>
    </w:rPr>
  </w:style>
  <w:style w:type="paragraph" w:styleId="TOC4">
    <w:name w:val="toc 4"/>
    <w:basedOn w:val="Normal"/>
    <w:next w:val="Normal"/>
    <w:autoRedefine/>
    <w:semiHidden/>
    <w:pPr>
      <w:ind w:left="600"/>
    </w:pPr>
    <w:rPr>
      <w:rFonts w:ascii="Times New Roman" w:hAnsi="Times New Roman"/>
    </w:rPr>
  </w:style>
  <w:style w:type="paragraph" w:styleId="TOC5">
    <w:name w:val="toc 5"/>
    <w:basedOn w:val="Normal"/>
    <w:next w:val="Normal"/>
    <w:autoRedefine/>
    <w:semiHidden/>
    <w:pPr>
      <w:ind w:left="800"/>
    </w:pPr>
    <w:rPr>
      <w:rFonts w:ascii="Times New Roman" w:hAnsi="Times New Roman"/>
    </w:rPr>
  </w:style>
  <w:style w:type="paragraph" w:styleId="TOC6">
    <w:name w:val="toc 6"/>
    <w:basedOn w:val="Normal"/>
    <w:next w:val="Normal"/>
    <w:autoRedefine/>
    <w:semiHidden/>
    <w:pPr>
      <w:ind w:left="1000"/>
    </w:pPr>
    <w:rPr>
      <w:rFonts w:ascii="Times New Roman" w:hAnsi="Times New Roman"/>
    </w:rPr>
  </w:style>
  <w:style w:type="paragraph" w:styleId="TOC7">
    <w:name w:val="toc 7"/>
    <w:basedOn w:val="Normal"/>
    <w:next w:val="Normal"/>
    <w:autoRedefine/>
    <w:semiHidden/>
    <w:pPr>
      <w:ind w:left="1200"/>
    </w:pPr>
    <w:rPr>
      <w:rFonts w:ascii="Times New Roman" w:hAnsi="Times New Roman"/>
    </w:rPr>
  </w:style>
  <w:style w:type="paragraph" w:styleId="TOC8">
    <w:name w:val="toc 8"/>
    <w:basedOn w:val="Normal"/>
    <w:next w:val="Normal"/>
    <w:autoRedefine/>
    <w:semiHidden/>
    <w:pPr>
      <w:ind w:left="1400"/>
    </w:pPr>
    <w:rPr>
      <w:rFonts w:ascii="Times New Roman" w:hAnsi="Times New Roman"/>
    </w:rPr>
  </w:style>
  <w:style w:type="paragraph" w:styleId="TOC9">
    <w:name w:val="toc 9"/>
    <w:basedOn w:val="Normal"/>
    <w:next w:val="Normal"/>
    <w:autoRedefine/>
    <w:semiHidden/>
    <w:pPr>
      <w:ind w:left="1600"/>
    </w:pPr>
    <w:rPr>
      <w:rFonts w:ascii="Times New Roman" w:hAnsi="Times New Roman"/>
    </w:rPr>
  </w:style>
  <w:style w:type="paragraph" w:customStyle="1" w:styleId="BT1">
    <w:name w:val="BT1"/>
    <w:basedOn w:val="Normal"/>
    <w:pPr>
      <w:numPr>
        <w:numId w:val="1"/>
      </w:numPr>
      <w:jc w:val="left"/>
    </w:pPr>
    <w:rPr>
      <w:lang w:val="en-US"/>
    </w:rPr>
  </w:style>
  <w:style w:type="paragraph" w:customStyle="1" w:styleId="BT2">
    <w:name w:val="BT2"/>
    <w:basedOn w:val="Normal"/>
    <w:pPr>
      <w:numPr>
        <w:numId w:val="2"/>
      </w:numPr>
      <w:tabs>
        <w:tab w:val="clear" w:pos="360"/>
        <w:tab w:val="num" w:pos="1080"/>
      </w:tabs>
      <w:ind w:left="1080"/>
      <w:jc w:val="left"/>
    </w:pPr>
    <w:rPr>
      <w:lang w:val="en-US"/>
    </w:rPr>
  </w:style>
  <w:style w:type="table" w:styleId="TableGrid">
    <w:name w:val="Table Grid"/>
    <w:basedOn w:val="TableNormal"/>
    <w:uiPriority w:val="59"/>
    <w:rsid w:val="0009462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toc,9,H-PDID,HeaderPort"/>
    <w:basedOn w:val="Normal"/>
    <w:link w:val="HeaderChar"/>
    <w:rsid w:val="0009462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94629"/>
    <w:pPr>
      <w:tabs>
        <w:tab w:val="center" w:pos="4320"/>
        <w:tab w:val="right" w:pos="8640"/>
      </w:tabs>
    </w:pPr>
  </w:style>
  <w:style w:type="paragraph" w:customStyle="1" w:styleId="Bullet1">
    <w:name w:val="Bullet 1"/>
    <w:basedOn w:val="Normal"/>
    <w:link w:val="Bullet1Char"/>
    <w:qFormat/>
    <w:rsid w:val="00407663"/>
    <w:pPr>
      <w:numPr>
        <w:numId w:val="3"/>
      </w:numPr>
    </w:pPr>
    <w:rPr>
      <w:rFonts w:eastAsia="Batang"/>
      <w:lang w:val="en-US"/>
    </w:rPr>
  </w:style>
  <w:style w:type="paragraph" w:customStyle="1" w:styleId="Bullet2">
    <w:name w:val="Bullet 2"/>
    <w:basedOn w:val="Normal"/>
    <w:link w:val="Bullet2Char"/>
    <w:qFormat/>
    <w:rsid w:val="00666572"/>
    <w:pPr>
      <w:numPr>
        <w:numId w:val="4"/>
      </w:numPr>
    </w:pPr>
    <w:rPr>
      <w:rFonts w:eastAsia="Batang" w:cs="Calibri"/>
      <w:lang w:val="en-US"/>
    </w:rPr>
  </w:style>
  <w:style w:type="character" w:customStyle="1" w:styleId="Bullet1Char">
    <w:name w:val="Bullet 1 Char"/>
    <w:link w:val="Bullet1"/>
    <w:rsid w:val="00407663"/>
    <w:rPr>
      <w:rFonts w:asciiTheme="minorHAnsi" w:eastAsia="Batang" w:hAnsiTheme="minorHAnsi" w:cstheme="minorHAnsi"/>
      <w:sz w:val="24"/>
      <w:szCs w:val="24"/>
      <w:lang w:val="en-US" w:eastAsia="en-US"/>
    </w:rPr>
  </w:style>
  <w:style w:type="character" w:customStyle="1" w:styleId="Bullet2Char">
    <w:name w:val="Bullet 2 Char"/>
    <w:link w:val="Bullet2"/>
    <w:rsid w:val="00666572"/>
    <w:rPr>
      <w:rFonts w:asciiTheme="minorHAnsi" w:eastAsia="Batang" w:hAnsiTheme="minorHAnsi" w:cs="Calibri"/>
      <w:sz w:val="24"/>
      <w:szCs w:val="24"/>
      <w:lang w:val="en-US" w:eastAsia="en-US"/>
    </w:rPr>
  </w:style>
  <w:style w:type="paragraph" w:customStyle="1" w:styleId="Numlist">
    <w:name w:val="Numlist"/>
    <w:basedOn w:val="Bullet2"/>
    <w:link w:val="NumlistChar"/>
    <w:qFormat/>
    <w:rsid w:val="00BA5AEA"/>
    <w:pPr>
      <w:numPr>
        <w:numId w:val="5"/>
      </w:numPr>
    </w:pPr>
  </w:style>
  <w:style w:type="character" w:customStyle="1" w:styleId="NumlistChar">
    <w:name w:val="Numlist Char"/>
    <w:basedOn w:val="Bullet2Char"/>
    <w:link w:val="Numlist"/>
    <w:rsid w:val="00BA5AEA"/>
    <w:rPr>
      <w:rFonts w:asciiTheme="minorHAnsi" w:eastAsia="Batang" w:hAnsiTheme="minorHAnsi" w:cs="Calibri"/>
      <w:sz w:val="24"/>
      <w:szCs w:val="24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E40329"/>
    <w:pPr>
      <w:widowControl w:val="0"/>
      <w:ind w:firstLineChars="200" w:firstLine="420"/>
      <w:jc w:val="left"/>
    </w:pPr>
    <w:rPr>
      <w:rFonts w:ascii="Times New Roman" w:eastAsiaTheme="minorEastAsia" w:hAnsi="Times New Roman"/>
      <w:kern w:val="2"/>
      <w:szCs w:val="22"/>
      <w:lang w:eastAsia="zh-CN"/>
    </w:rPr>
  </w:style>
  <w:style w:type="character" w:customStyle="1" w:styleId="ListParagraphChar">
    <w:name w:val="List Paragraph Char"/>
    <w:link w:val="ListParagraph"/>
    <w:uiPriority w:val="34"/>
    <w:locked/>
    <w:rsid w:val="00E40329"/>
    <w:rPr>
      <w:rFonts w:eastAsiaTheme="minorEastAsia"/>
      <w:kern w:val="2"/>
      <w:sz w:val="24"/>
      <w:szCs w:val="22"/>
      <w:lang w:eastAsia="zh-CN"/>
    </w:rPr>
  </w:style>
  <w:style w:type="table" w:customStyle="1" w:styleId="TableGrid1">
    <w:name w:val="Table Grid1"/>
    <w:basedOn w:val="TableNormal"/>
    <w:next w:val="TableGrid"/>
    <w:uiPriority w:val="59"/>
    <w:rsid w:val="00E40329"/>
    <w:rPr>
      <w:rFonts w:ascii="Calibri" w:eastAsiaTheme="minorEastAsia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7751A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751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751AF"/>
    <w:rPr>
      <w:rFonts w:asciiTheme="minorHAnsi" w:eastAsia="MS Mincho" w:hAnsiTheme="minorHAnsi" w:cstheme="minorHAns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751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751AF"/>
    <w:rPr>
      <w:rFonts w:asciiTheme="minorHAnsi" w:eastAsia="MS Mincho" w:hAnsiTheme="minorHAnsi" w:cstheme="minorHAnsi"/>
      <w:b/>
      <w:bCs/>
      <w:lang w:eastAsia="en-US"/>
    </w:rPr>
  </w:style>
  <w:style w:type="paragraph" w:styleId="BalloonText">
    <w:name w:val="Balloon Text"/>
    <w:basedOn w:val="Normal"/>
    <w:link w:val="BalloonTextChar"/>
    <w:rsid w:val="007751A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751AF"/>
    <w:rPr>
      <w:rFonts w:ascii="Segoe UI" w:eastAsia="MS Mincho" w:hAnsi="Segoe UI" w:cs="Segoe UI"/>
      <w:sz w:val="18"/>
      <w:szCs w:val="18"/>
      <w:lang w:eastAsia="en-US"/>
    </w:rPr>
  </w:style>
  <w:style w:type="paragraph" w:styleId="Title">
    <w:name w:val="Title"/>
    <w:basedOn w:val="Normal"/>
    <w:link w:val="TitleChar"/>
    <w:qFormat/>
    <w:rsid w:val="003025A1"/>
    <w:pPr>
      <w:tabs>
        <w:tab w:val="left" w:pos="1080"/>
      </w:tabs>
      <w:autoSpaceDE/>
      <w:autoSpaceDN/>
      <w:adjustRightInd/>
      <w:snapToGrid w:val="0"/>
      <w:spacing w:before="160" w:line="240" w:lineRule="atLeast"/>
      <w:ind w:left="1080" w:hanging="1080"/>
      <w:jc w:val="center"/>
    </w:pPr>
    <w:rPr>
      <w:rFonts w:ascii="Arial" w:eastAsia="Times New Roman" w:hAnsi="Arial" w:cs="Times New Roman"/>
      <w:b/>
      <w:i/>
      <w:smallCaps/>
      <w:sz w:val="36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3025A1"/>
    <w:rPr>
      <w:rFonts w:ascii="Arial" w:hAnsi="Arial"/>
      <w:b/>
      <w:i/>
      <w:smallCaps/>
      <w:sz w:val="36"/>
      <w:lang w:val="en-GB" w:eastAsia="en-US"/>
    </w:rPr>
  </w:style>
  <w:style w:type="paragraph" w:styleId="BodyText">
    <w:name w:val="Body Text"/>
    <w:basedOn w:val="Normal"/>
    <w:link w:val="BodyTextChar"/>
    <w:semiHidden/>
    <w:unhideWhenUsed/>
    <w:rsid w:val="003025A1"/>
    <w:pPr>
      <w:tabs>
        <w:tab w:val="left" w:pos="720"/>
        <w:tab w:val="left" w:pos="6740"/>
      </w:tabs>
      <w:autoSpaceDE/>
      <w:autoSpaceDN/>
      <w:adjustRightInd/>
      <w:spacing w:line="240" w:lineRule="auto"/>
    </w:pPr>
    <w:rPr>
      <w:rFonts w:ascii="Times" w:eastAsia="Times New Roman" w:hAnsi="Times" w:cs="Times New Roman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3025A1"/>
    <w:rPr>
      <w:rFonts w:ascii="Times" w:hAnsi="Times"/>
      <w:sz w:val="28"/>
      <w:lang w:val="en-US" w:eastAsia="en-US"/>
    </w:rPr>
  </w:style>
  <w:style w:type="paragraph" w:styleId="BlockText">
    <w:name w:val="Block Text"/>
    <w:basedOn w:val="Normal"/>
    <w:semiHidden/>
    <w:unhideWhenUsed/>
    <w:rsid w:val="003025A1"/>
    <w:pPr>
      <w:tabs>
        <w:tab w:val="left" w:pos="1080"/>
      </w:tabs>
      <w:autoSpaceDE/>
      <w:autoSpaceDN/>
      <w:adjustRightInd/>
      <w:snapToGrid w:val="0"/>
      <w:spacing w:before="160" w:line="240" w:lineRule="atLeast"/>
      <w:ind w:left="1080" w:right="-21" w:hanging="1080"/>
    </w:pPr>
    <w:rPr>
      <w:rFonts w:ascii="Arial" w:eastAsia="Times New Roman" w:hAnsi="Arial" w:cs="Times New Roman"/>
      <w:sz w:val="22"/>
      <w:szCs w:val="20"/>
      <w:lang w:val="en-GB"/>
    </w:rPr>
  </w:style>
  <w:style w:type="paragraph" w:styleId="ListNumber2">
    <w:name w:val="List Number 2"/>
    <w:basedOn w:val="Normal"/>
    <w:unhideWhenUsed/>
    <w:rsid w:val="003025A1"/>
    <w:pPr>
      <w:numPr>
        <w:numId w:val="14"/>
      </w:numPr>
      <w:autoSpaceDE/>
      <w:autoSpaceDN/>
      <w:adjustRightInd/>
      <w:spacing w:after="240" w:line="240" w:lineRule="auto"/>
      <w:jc w:val="left"/>
    </w:pPr>
    <w:rPr>
      <w:rFonts w:ascii="Arial" w:eastAsia="Times New Roman" w:hAnsi="Arial" w:cs="Times New Roman"/>
      <w:szCs w:val="20"/>
      <w:lang w:val="en-US" w:eastAsia="en-AU"/>
    </w:rPr>
  </w:style>
  <w:style w:type="character" w:customStyle="1" w:styleId="HeaderChar">
    <w:name w:val="Header Char"/>
    <w:aliases w:val="toc Char,9 Char,H-PDID Char,HeaderPort Char"/>
    <w:basedOn w:val="DefaultParagraphFont"/>
    <w:link w:val="Header"/>
    <w:rsid w:val="003B2DE0"/>
    <w:rPr>
      <w:rFonts w:asciiTheme="minorHAnsi" w:eastAsia="MS Mincho" w:hAnsiTheme="minorHAnsi" w:cstheme="minorHAnsi"/>
      <w:sz w:val="24"/>
      <w:szCs w:val="24"/>
      <w:lang w:eastAsia="en-US"/>
    </w:rPr>
  </w:style>
  <w:style w:type="character" w:styleId="Hyperlink">
    <w:name w:val="Hyperlink"/>
    <w:basedOn w:val="DefaultParagraphFont"/>
    <w:unhideWhenUsed/>
    <w:rsid w:val="00AC7E6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7E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Admin\Management%20System\Procedur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37C495-FCE2-40CD-B30F-DF6A95E5C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Procedure Template.dotx</Template>
  <TotalTime>0</TotalTime>
  <Pages>2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Drawing Numbering Standard</vt:lpstr>
    </vt:vector>
  </TitlesOfParts>
  <Company>Stainless Designs P/L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Drawing Numbering Standard</dc:title>
  <dc:creator>Simon McNally</dc:creator>
  <cp:lastModifiedBy>Mohammad Meraz Hossain</cp:lastModifiedBy>
  <cp:revision>5</cp:revision>
  <dcterms:created xsi:type="dcterms:W3CDTF">2021-01-19T04:21:00Z</dcterms:created>
  <dcterms:modified xsi:type="dcterms:W3CDTF">2023-07-06T05:55:00Z</dcterms:modified>
</cp:coreProperties>
</file>